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707" w:rsidRPr="00E122F0" w:rsidRDefault="005616D5" w:rsidP="005616D5">
      <w:pPr>
        <w:pStyle w:val="Nagwek2"/>
      </w:pP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4509770</wp:posOffset>
                </wp:positionH>
                <wp:positionV relativeFrom="paragraph">
                  <wp:posOffset>31750</wp:posOffset>
                </wp:positionV>
                <wp:extent cx="450850" cy="375285"/>
                <wp:effectExtent l="4445" t="3175" r="1905" b="2540"/>
                <wp:wrapNone/>
                <wp:docPr id="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0C3" w:rsidRDefault="00EF20C3"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355.1pt;margin-top:2.5pt;width:35.5pt;height:29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8fZ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SRoDz16YHuDbuUeRTNbn3HQGbjdD+Bo9nAOvo6rHu5k9VUjIZctFRt2o5QcW0ZryC+0N/2z&#10;qxOOtiDr8YOsIQ7dGumA9o3qbfGgHAjQoU+Pp97YXCo4JHGQxGCpwHQ5j6MkdhFodrw8KG3eMdkj&#10;u8ixgtY7cLq708YmQ7Oji40lZMm7zrW/E88OwHE6gdBw1dpsEq6bP9IgXSWrhHgkmq08EhSFd1Mu&#10;iTcrw3lcXBbLZRH+tHFDkrW8rpmwYY7KCsmfde6g8UkTJ21p2fHawtmUtNqsl51COwrKLt13KMiZ&#10;m/88DVcE4PKCUhiR4DZKvXKWzD1SkthL50HiBWF6m84CkpKifE7pjgv275TQmOM0juJJS7/lFrjv&#10;NTea9dzA7Oh4n+Pk5EQzq8CVqF1rDeXdtD4rhU3/qRTQ7mOjnV6tRCexmv16DyhWxGtZP4JylQRl&#10;gQhh4MGileo7RiMMjxzrb1uqGEbdewHqT0NC7LRxGxLPI9ioc8v63EJFBVA5NhhNy6WZJtR2UHzT&#10;QqTpvQl5Ay+m4U7NT1kd3hkMCEfqMMzsBDrfO6+nkbv4BQAA//8DAFBLAwQUAAYACAAAACEAIXmo&#10;idwAAAAIAQAADwAAAGRycy9kb3ducmV2LnhtbEyPS0/DMBCE70j8B2uRuFE7VV+EbCoE4gqiPCRu&#10;brxNIuJ1FLtN+PcsJ3oczWjmm2I7+U6daIhtYIRsZkARV8G1XCO8vz3dbEDFZNnZLjAh/FCEbXl5&#10;UdjchZFf6bRLtZISjrlFaFLqc61j1ZC3cRZ6YvEOYfA2iRxq7QY7Srnv9NyYlfa2ZVlobE8PDVXf&#10;u6NH+Hg+fH0uzEv96Jf9GCaj2d9qxOur6f4OVKIp/YfhD1/QoRSmfTiyi6pDWGdmLlGEpVwSf73J&#10;RO8RVosMdFno8wPlLwAAAP//AwBQSwECLQAUAAYACAAAACEAtoM4kv4AAADhAQAAEwAAAAAAAAAA&#10;AAAAAAAAAAAAW0NvbnRlbnRfVHlwZXNdLnhtbFBLAQItABQABgAIAAAAIQA4/SH/1gAAAJQBAAAL&#10;AAAAAAAAAAAAAAAAAC8BAABfcmVscy8ucmVsc1BLAQItABQABgAIAAAAIQBL+8fZtAIAALoFAAAO&#10;AAAAAAAAAAAAAAAAAC4CAABkcnMvZTJvRG9jLnhtbFBLAQItABQABgAIAAAAIQAheaiJ3AAAAAgB&#10;AAAPAAAAAAAAAAAAAAAAAA4FAABkcnMvZG93bnJldi54bWxQSwUGAAAAAAQABADzAAAAFwYAAAAA&#10;" filled="f" stroked="f">
                <v:textbox>
                  <w:txbxContent>
                    <w:p w:rsidR="00EF20C3" w:rsidRDefault="00EF20C3">
                      <w: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-21590</wp:posOffset>
                </wp:positionV>
                <wp:extent cx="464185" cy="334010"/>
                <wp:effectExtent l="24130" t="26035" r="35560" b="49530"/>
                <wp:wrapNone/>
                <wp:docPr id="11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185" cy="334010"/>
                        </a:xfrm>
                        <a:prstGeom prst="ellipse">
                          <a:avLst/>
                        </a:prstGeom>
                        <a:solidFill>
                          <a:srgbClr val="DEEAF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72ED5F" id="Oval 25" o:spid="_x0000_s1026" style="position:absolute;margin-left:345.4pt;margin-top:-1.7pt;width:36.55pt;height:26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NVRcAIAANYEAAAOAAAAZHJzL2Uyb0RvYy54bWysVF1v2yAUfZ+0/4B4X20nTppadaqqaaZJ&#10;3Vqpm/ZMANtoGNiFxOl+fS84zdJ1T9NsCXF94dxz7ocvr/a9JjsJXllT0+Isp0QaboUybU2/fV1/&#10;WFDiAzOCaWtkTZ+kp1fL9+8uB1fJie2sFhIIghhfDa6mXQiuyjLPO9kzf2adNOhsLPQsoAltJoAN&#10;iN7rbJLn82ywIBxYLr3Hr6vRSZcJv2kkD/dN42UguqbILaQV0rqJa7a8ZFULzHWKH2iwf2DRM2Uw&#10;6BFqxQIjW1BvoHrFwXrbhDNu+8w2jeIyaUA1Rf6HmseOOZm0YHK8O6bJ/z9Y/mX3AEQJrF1BiWE9&#10;1uh+xzSZzGJuBucrPPLoHiCq8+7O8h+eGHvTMdPKawA7dJIJZFTE89mrC9HweJVshs9WIDLbBpvS&#10;tG+gj4CYALJP1Xg6VkPuA+H4sZyXxWJGCUfXdFpielIEVr1cduDDR2l7Ejc1lVor52O+WMV2dz5E&#10;Pqx6OZX4W63EWmmdDGg3NxoIqq3p6vb2ej0/BPCnx7QhAxJYFHmeoF85/SnGehLfv2GA3RqRWi0m&#10;6/awD0zpcY80tYmcZGpZ5B4Nuw0SHjsxEKGiwMlieoHjJBT273SRz/OLc0qYbnHweABKwIbvKnSp&#10;a2I234gs1uXqfDEmSLuOjdJnOT4vrEc9KXHH8Mk6YZaKHOs69sfGiiesMUZPhcSfAW46C78oGXCw&#10;aup/bhlISvQng31yUZRlnMRklLPzCRpw6tmcepjhCFXTgErT9iaM07t1oNoOIxVJj7HX2FuNSkWP&#10;fTeyOnQkDk8ScRj0OJ2ndjr1+3e0fAYAAP//AwBQSwMEFAAGAAgAAAAhAE7mDBHeAAAACQEAAA8A&#10;AABkcnMvZG93bnJldi54bWxMj81uwjAQhO+V+g7WVuoNHH4aSIiDqqr00hOUBzDxNgnY6yjeQPr2&#10;dU/lOJrRzDfFdnRWXLEPrScFs2kCAqnypqVawfFrN1mDCKzJaOsJFfxggG35+FDo3Pgb7fF64FrE&#10;Egq5VtAwd7mUoWrQ6TD1HVL0vn3vNEfZ19L0+hbLnZXzJEml0y3FhUZ3+NZgdTkMToE9fryzXM12&#10;6/OQ9by/dJ/Wvij1/DS+bkAwjvwfhj/8iA5lZDr5gUwQVkGaJRGdFUwWSxAxsEoXGYiTgmU2B1kW&#10;8v5B+QsAAP//AwBQSwECLQAUAAYACAAAACEAtoM4kv4AAADhAQAAEwAAAAAAAAAAAAAAAAAAAAAA&#10;W0NvbnRlbnRfVHlwZXNdLnhtbFBLAQItABQABgAIAAAAIQA4/SH/1gAAAJQBAAALAAAAAAAAAAAA&#10;AAAAAC8BAABfcmVscy8ucmVsc1BLAQItABQABgAIAAAAIQA7iNVRcAIAANYEAAAOAAAAAAAAAAAA&#10;AAAAAC4CAABkcnMvZTJvRG9jLnhtbFBLAQItABQABgAIAAAAIQBO5gwR3gAAAAkBAAAPAAAAAAAA&#10;AAAAAAAAAMoEAABkcnMvZG93bnJldi54bWxQSwUGAAAAAAQABADzAAAA1QUAAAAA&#10;" fillcolor="#deeaf6" strokecolor="#f2f2f2" strokeweight="3pt">
                <v:shadow on="t" color="#1f4d78" opacity=".5" offset="1pt"/>
              </v:oval>
            </w:pict>
          </mc:Fallback>
        </mc:AlternateContent>
      </w:r>
      <w:r w:rsidR="0094136C">
        <w:t xml:space="preserve"> </w:t>
      </w:r>
      <w:r w:rsidR="002B4009">
        <w:t xml:space="preserve">      </w:t>
      </w:r>
    </w:p>
    <w:p w:rsidR="003B4C19" w:rsidRPr="00201710" w:rsidRDefault="002B4009" w:rsidP="002B4009">
      <w:pPr>
        <w:spacing w:line="276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</w:t>
      </w:r>
      <w:r w:rsidR="000B76F6">
        <w:rPr>
          <w:rFonts w:ascii="Calibri" w:hAnsi="Calibri" w:cs="Calibri"/>
          <w:b/>
          <w:sz w:val="24"/>
          <w:szCs w:val="24"/>
        </w:rPr>
        <w:t xml:space="preserve">                </w:t>
      </w:r>
      <w:r w:rsidR="003B4C19" w:rsidRPr="00201710">
        <w:rPr>
          <w:rFonts w:ascii="Calibri" w:hAnsi="Calibri" w:cs="Calibri"/>
          <w:b/>
          <w:sz w:val="24"/>
          <w:szCs w:val="24"/>
        </w:rPr>
        <w:t>WNIOSEK</w:t>
      </w:r>
      <w:r w:rsidR="000B76F6" w:rsidRPr="00201710">
        <w:rPr>
          <w:rFonts w:ascii="Calibri" w:hAnsi="Calibri" w:cs="Calibri"/>
          <w:b/>
          <w:sz w:val="24"/>
          <w:szCs w:val="24"/>
        </w:rPr>
        <w:t xml:space="preserve"> o zawarcie Ane</w:t>
      </w:r>
      <w:bookmarkStart w:id="0" w:name="_GoBack"/>
      <w:bookmarkEnd w:id="0"/>
      <w:r w:rsidR="000B76F6" w:rsidRPr="00201710">
        <w:rPr>
          <w:rFonts w:ascii="Calibri" w:hAnsi="Calibri" w:cs="Calibri"/>
          <w:b/>
          <w:sz w:val="24"/>
          <w:szCs w:val="24"/>
        </w:rPr>
        <w:t xml:space="preserve">ksu </w:t>
      </w:r>
    </w:p>
    <w:p w:rsidR="00201710" w:rsidRPr="00201710" w:rsidRDefault="0069306C" w:rsidP="00201710">
      <w:pPr>
        <w:jc w:val="center"/>
        <w:rPr>
          <w:rFonts w:ascii="Calibri" w:hAnsi="Calibri" w:cs="Calibri"/>
          <w:b/>
          <w:sz w:val="24"/>
          <w:szCs w:val="24"/>
        </w:rPr>
      </w:pPr>
      <w:r w:rsidRPr="005616D5">
        <w:rPr>
          <w:rFonts w:ascii="Calibri" w:hAnsi="Calibri" w:cs="Calibri"/>
          <w:b/>
          <w:sz w:val="24"/>
          <w:szCs w:val="24"/>
        </w:rPr>
        <w:t>dotyczącego</w:t>
      </w:r>
      <w:r w:rsidR="000B76F6" w:rsidRPr="00201710">
        <w:rPr>
          <w:rFonts w:ascii="Calibri" w:hAnsi="Calibri" w:cs="Calibri"/>
          <w:b/>
          <w:sz w:val="24"/>
          <w:szCs w:val="24"/>
        </w:rPr>
        <w:t xml:space="preserve"> spłat</w:t>
      </w:r>
      <w:r w:rsidR="003B4C19" w:rsidRPr="00201710">
        <w:rPr>
          <w:rFonts w:ascii="Calibri" w:hAnsi="Calibri" w:cs="Calibri"/>
          <w:b/>
          <w:sz w:val="24"/>
          <w:szCs w:val="24"/>
        </w:rPr>
        <w:t xml:space="preserve"> zobowiązań kredytowych w </w:t>
      </w:r>
      <w:r w:rsidR="00201710" w:rsidRPr="00201710">
        <w:rPr>
          <w:rFonts w:ascii="Calibri" w:hAnsi="Calibri" w:cs="Calibri"/>
          <w:b/>
          <w:sz w:val="24"/>
          <w:szCs w:val="24"/>
        </w:rPr>
        <w:t xml:space="preserve">związku </w:t>
      </w:r>
      <w:r w:rsidR="00201710" w:rsidRPr="00201710">
        <w:rPr>
          <w:rFonts w:ascii="Calibri" w:hAnsi="Calibri" w:cs="Calibri"/>
          <w:b/>
          <w:sz w:val="24"/>
          <w:szCs w:val="24"/>
        </w:rPr>
        <w:br/>
        <w:t xml:space="preserve">z pandemią </w:t>
      </w:r>
      <w:proofErr w:type="spellStart"/>
      <w:r w:rsidR="00201710" w:rsidRPr="00201710">
        <w:rPr>
          <w:rFonts w:ascii="Calibri" w:hAnsi="Calibri" w:cs="Calibri"/>
          <w:b/>
          <w:sz w:val="24"/>
          <w:szCs w:val="24"/>
        </w:rPr>
        <w:t>koronawirusa</w:t>
      </w:r>
      <w:proofErr w:type="spellEnd"/>
      <w:r w:rsidR="00201710" w:rsidRPr="00201710">
        <w:rPr>
          <w:rFonts w:ascii="Calibri" w:hAnsi="Calibri" w:cs="Calibri"/>
          <w:b/>
          <w:sz w:val="24"/>
          <w:szCs w:val="24"/>
        </w:rPr>
        <w:t xml:space="preserve"> SARS-Cov-2</w:t>
      </w:r>
    </w:p>
    <w:p w:rsidR="00960299" w:rsidRPr="00CC15D3" w:rsidRDefault="00201710" w:rsidP="002B4009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</w:t>
      </w:r>
    </w:p>
    <w:p w:rsidR="00C01471" w:rsidRPr="00C01471" w:rsidRDefault="00C01471" w:rsidP="00C01471">
      <w:pPr>
        <w:spacing w:line="276" w:lineRule="auto"/>
        <w:rPr>
          <w:rFonts w:ascii="Arial" w:eastAsia="Calibri" w:hAnsi="Arial" w:cs="Arial"/>
          <w:b/>
          <w:color w:val="FF0000"/>
          <w:sz w:val="18"/>
          <w:szCs w:val="18"/>
          <w:u w:val="single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2"/>
        <w:gridCol w:w="6572"/>
      </w:tblGrid>
      <w:tr w:rsidR="0059180F" w:rsidRPr="0059180F" w:rsidTr="000B76F6">
        <w:trPr>
          <w:trHeight w:val="395"/>
        </w:trPr>
        <w:tc>
          <w:tcPr>
            <w:tcW w:w="3652" w:type="dxa"/>
            <w:shd w:val="clear" w:color="auto" w:fill="auto"/>
            <w:vAlign w:val="center"/>
          </w:tcPr>
          <w:p w:rsidR="0059180F" w:rsidRPr="00257368" w:rsidRDefault="00E70A21" w:rsidP="00E70A21">
            <w:pPr>
              <w:spacing w:line="276" w:lineRule="auto"/>
              <w:ind w:right="29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Oddział Banku</w:t>
            </w:r>
          </w:p>
        </w:tc>
        <w:tc>
          <w:tcPr>
            <w:tcW w:w="6692" w:type="dxa"/>
            <w:shd w:val="clear" w:color="auto" w:fill="auto"/>
          </w:tcPr>
          <w:p w:rsidR="0059180F" w:rsidRDefault="0059180F" w:rsidP="0059180F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257368" w:rsidRPr="0059180F" w:rsidRDefault="00257368" w:rsidP="0059180F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70A21" w:rsidRPr="0059180F" w:rsidTr="000B76F6">
        <w:tc>
          <w:tcPr>
            <w:tcW w:w="3652" w:type="dxa"/>
            <w:shd w:val="clear" w:color="auto" w:fill="auto"/>
            <w:vAlign w:val="center"/>
          </w:tcPr>
          <w:p w:rsidR="00E70A21" w:rsidRDefault="00E70A21" w:rsidP="009D7806">
            <w:pPr>
              <w:spacing w:line="276" w:lineRule="auto"/>
              <w:ind w:right="29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57368">
              <w:rPr>
                <w:rFonts w:ascii="Arial" w:eastAsia="Calibri" w:hAnsi="Arial" w:cs="Arial"/>
                <w:sz w:val="18"/>
                <w:szCs w:val="18"/>
                <w:lang w:eastAsia="en-US"/>
              </w:rPr>
              <w:t>Na</w:t>
            </w:r>
            <w:r w:rsidR="003105AE">
              <w:rPr>
                <w:rFonts w:ascii="Arial" w:eastAsia="Calibri" w:hAnsi="Arial" w:cs="Arial"/>
                <w:sz w:val="18"/>
                <w:szCs w:val="18"/>
                <w:lang w:eastAsia="en-US"/>
              </w:rPr>
              <w:t>zwa/imię i nazwisko Kredytobiorcy</w:t>
            </w:r>
          </w:p>
          <w:p w:rsidR="00E70A21" w:rsidRPr="00257368" w:rsidRDefault="00E70A21" w:rsidP="00E70A21">
            <w:pPr>
              <w:spacing w:line="276" w:lineRule="auto"/>
              <w:ind w:right="29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692" w:type="dxa"/>
            <w:shd w:val="clear" w:color="auto" w:fill="auto"/>
          </w:tcPr>
          <w:p w:rsidR="00E70A21" w:rsidRDefault="00E70A21" w:rsidP="0059180F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FF682A" w:rsidRPr="00B35E9E" w:rsidTr="00044D0A">
        <w:trPr>
          <w:trHeight w:val="467"/>
        </w:trPr>
        <w:tc>
          <w:tcPr>
            <w:tcW w:w="3652" w:type="dxa"/>
            <w:shd w:val="clear" w:color="auto" w:fill="auto"/>
            <w:vAlign w:val="center"/>
          </w:tcPr>
          <w:p w:rsidR="00FF682A" w:rsidRPr="00B35E9E" w:rsidRDefault="00FF682A" w:rsidP="00E70A21">
            <w:pPr>
              <w:spacing w:after="200" w:line="276" w:lineRule="auto"/>
              <w:ind w:right="29"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35E9E">
              <w:rPr>
                <w:rFonts w:ascii="Arial" w:hAnsi="Arial" w:cs="Arial"/>
                <w:sz w:val="18"/>
                <w:szCs w:val="18"/>
              </w:rPr>
              <w:t>Pesel/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35E9E">
              <w:rPr>
                <w:rFonts w:ascii="Arial" w:hAnsi="Arial" w:cs="Arial"/>
                <w:sz w:val="18"/>
                <w:szCs w:val="18"/>
              </w:rPr>
              <w:t>eria i nr dowodu osobistego:</w:t>
            </w:r>
          </w:p>
        </w:tc>
        <w:tc>
          <w:tcPr>
            <w:tcW w:w="6692" w:type="dxa"/>
            <w:shd w:val="clear" w:color="auto" w:fill="auto"/>
          </w:tcPr>
          <w:p w:rsidR="00FF682A" w:rsidRPr="00B35E9E" w:rsidRDefault="00FF682A" w:rsidP="0029012C">
            <w:pPr>
              <w:spacing w:after="200"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4553BA" w:rsidRPr="00B35E9E" w:rsidTr="00044D0A">
        <w:tc>
          <w:tcPr>
            <w:tcW w:w="3652" w:type="dxa"/>
            <w:shd w:val="clear" w:color="auto" w:fill="auto"/>
            <w:vAlign w:val="center"/>
          </w:tcPr>
          <w:p w:rsidR="004553BA" w:rsidRDefault="004553BA" w:rsidP="00E70A21">
            <w:pPr>
              <w:spacing w:after="200" w:line="276" w:lineRule="auto"/>
              <w:ind w:right="29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zamieszkanie/siedziba</w:t>
            </w:r>
          </w:p>
        </w:tc>
        <w:tc>
          <w:tcPr>
            <w:tcW w:w="6692" w:type="dxa"/>
            <w:shd w:val="clear" w:color="auto" w:fill="auto"/>
          </w:tcPr>
          <w:p w:rsidR="004553BA" w:rsidRPr="00B35E9E" w:rsidRDefault="004553BA" w:rsidP="0029012C">
            <w:pPr>
              <w:spacing w:after="200"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FF682A" w:rsidRPr="00B35E9E" w:rsidTr="00044D0A">
        <w:tc>
          <w:tcPr>
            <w:tcW w:w="3652" w:type="dxa"/>
            <w:shd w:val="clear" w:color="auto" w:fill="auto"/>
            <w:vAlign w:val="center"/>
          </w:tcPr>
          <w:p w:rsidR="00FF682A" w:rsidRPr="00B35E9E" w:rsidRDefault="00FF682A" w:rsidP="00E70A21">
            <w:pPr>
              <w:spacing w:after="200" w:line="276" w:lineRule="auto"/>
              <w:ind w:right="29"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REGON/</w:t>
            </w:r>
            <w:r w:rsidRPr="00B35E9E">
              <w:rPr>
                <w:rFonts w:ascii="Arial" w:hAnsi="Arial" w:cs="Arial"/>
                <w:sz w:val="18"/>
                <w:szCs w:val="18"/>
              </w:rPr>
              <w:t>Numer gospodarstwa</w:t>
            </w:r>
          </w:p>
        </w:tc>
        <w:tc>
          <w:tcPr>
            <w:tcW w:w="6692" w:type="dxa"/>
            <w:shd w:val="clear" w:color="auto" w:fill="auto"/>
          </w:tcPr>
          <w:p w:rsidR="00FF682A" w:rsidRPr="00B35E9E" w:rsidRDefault="00FF682A" w:rsidP="0029012C">
            <w:pPr>
              <w:spacing w:after="200"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E34011" w:rsidRPr="00B35E9E" w:rsidTr="000B76F6">
        <w:tc>
          <w:tcPr>
            <w:tcW w:w="3652" w:type="dxa"/>
            <w:shd w:val="clear" w:color="auto" w:fill="auto"/>
            <w:vAlign w:val="center"/>
          </w:tcPr>
          <w:p w:rsidR="00BB6E4C" w:rsidRPr="00B35E9E" w:rsidRDefault="00BB6E4C" w:rsidP="00E70A21">
            <w:pPr>
              <w:spacing w:after="200" w:line="276" w:lineRule="auto"/>
              <w:ind w:right="29"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35E9E">
              <w:rPr>
                <w:rFonts w:ascii="Arial" w:hAnsi="Arial" w:cs="Arial"/>
                <w:sz w:val="18"/>
                <w:szCs w:val="18"/>
              </w:rPr>
              <w:t>Numer telefonu kontaktowego:</w:t>
            </w:r>
          </w:p>
        </w:tc>
        <w:tc>
          <w:tcPr>
            <w:tcW w:w="6692" w:type="dxa"/>
            <w:shd w:val="clear" w:color="auto" w:fill="auto"/>
          </w:tcPr>
          <w:p w:rsidR="00BB6E4C" w:rsidRPr="00B35E9E" w:rsidRDefault="00BB6E4C" w:rsidP="00B35E9E">
            <w:pPr>
              <w:spacing w:after="200"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E34011" w:rsidRPr="00B35E9E" w:rsidTr="000B76F6">
        <w:tc>
          <w:tcPr>
            <w:tcW w:w="3652" w:type="dxa"/>
            <w:shd w:val="clear" w:color="auto" w:fill="auto"/>
            <w:vAlign w:val="center"/>
          </w:tcPr>
          <w:p w:rsidR="00BB6E4C" w:rsidRPr="00B35E9E" w:rsidRDefault="000B76F6" w:rsidP="00E70A21">
            <w:pPr>
              <w:spacing w:after="200" w:line="276" w:lineRule="auto"/>
              <w:ind w:right="29"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e-mail Kredytobiorcy</w:t>
            </w:r>
          </w:p>
        </w:tc>
        <w:tc>
          <w:tcPr>
            <w:tcW w:w="6692" w:type="dxa"/>
            <w:shd w:val="clear" w:color="auto" w:fill="auto"/>
          </w:tcPr>
          <w:p w:rsidR="00BB6E4C" w:rsidRPr="00B35E9E" w:rsidRDefault="00BB6E4C" w:rsidP="00B35E9E">
            <w:pPr>
              <w:spacing w:after="200"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925511" w:rsidRPr="00B35E9E" w:rsidTr="000B76F6">
        <w:tc>
          <w:tcPr>
            <w:tcW w:w="3652" w:type="dxa"/>
            <w:shd w:val="clear" w:color="auto" w:fill="auto"/>
            <w:vAlign w:val="center"/>
          </w:tcPr>
          <w:p w:rsidR="00925511" w:rsidRPr="00224CAA" w:rsidRDefault="000B76F6" w:rsidP="00EF20C3">
            <w:pPr>
              <w:spacing w:after="200" w:line="276" w:lineRule="auto"/>
              <w:ind w:right="29"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e</w:t>
            </w:r>
            <w:r w:rsidR="000F5615">
              <w:rPr>
                <w:rFonts w:ascii="Arial" w:hAnsi="Arial" w:cs="Arial"/>
                <w:sz w:val="18"/>
                <w:szCs w:val="18"/>
              </w:rPr>
              <w:t>-mail Poręczyciela</w:t>
            </w:r>
          </w:p>
        </w:tc>
        <w:tc>
          <w:tcPr>
            <w:tcW w:w="6692" w:type="dxa"/>
            <w:shd w:val="clear" w:color="auto" w:fill="auto"/>
          </w:tcPr>
          <w:p w:rsidR="00925511" w:rsidRPr="00B35E9E" w:rsidRDefault="00925511" w:rsidP="00B35E9E">
            <w:pPr>
              <w:spacing w:after="200"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:rsidR="00702D06" w:rsidRDefault="00702D06" w:rsidP="00E259C8">
      <w:pPr>
        <w:spacing w:line="276" w:lineRule="auto"/>
        <w:rPr>
          <w:rFonts w:ascii="Arial" w:eastAsia="Calibri" w:hAnsi="Arial" w:cs="Arial"/>
          <w:b/>
          <w:color w:val="00B05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9"/>
        <w:gridCol w:w="314"/>
        <w:gridCol w:w="1248"/>
        <w:gridCol w:w="1837"/>
        <w:gridCol w:w="1908"/>
        <w:gridCol w:w="1488"/>
      </w:tblGrid>
      <w:tr w:rsidR="003B4C19" w:rsidRPr="00BB6E4C" w:rsidTr="002A3F03">
        <w:trPr>
          <w:trHeight w:hRule="exact" w:val="340"/>
        </w:trPr>
        <w:tc>
          <w:tcPr>
            <w:tcW w:w="1667" w:type="pct"/>
            <w:shd w:val="clear" w:color="auto" w:fill="E2EFD9"/>
            <w:vAlign w:val="center"/>
          </w:tcPr>
          <w:p w:rsidR="003B4C19" w:rsidRPr="00BB6E4C" w:rsidRDefault="003B4C19" w:rsidP="003B4C1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dot. Umowy kredytowej</w:t>
            </w:r>
          </w:p>
        </w:tc>
        <w:tc>
          <w:tcPr>
            <w:tcW w:w="1667" w:type="pct"/>
            <w:gridSpan w:val="3"/>
            <w:shd w:val="clear" w:color="auto" w:fill="E2EFD9"/>
            <w:vAlign w:val="center"/>
          </w:tcPr>
          <w:p w:rsidR="003B4C19" w:rsidRPr="00BB6E4C" w:rsidRDefault="008C6FB8" w:rsidP="003B4C1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N</w:t>
            </w:r>
            <w:r w:rsidR="003B4C19">
              <w:rPr>
                <w:rFonts w:ascii="Arial" w:eastAsia="Calibri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1666" w:type="pct"/>
            <w:gridSpan w:val="2"/>
            <w:shd w:val="clear" w:color="auto" w:fill="E2EFD9"/>
            <w:vAlign w:val="center"/>
          </w:tcPr>
          <w:p w:rsidR="003B4C19" w:rsidRPr="00BB6E4C" w:rsidRDefault="003B4C19" w:rsidP="003B4C1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z dnia</w:t>
            </w:r>
          </w:p>
        </w:tc>
      </w:tr>
      <w:tr w:rsidR="000B76F6" w:rsidRPr="00BB6E4C" w:rsidTr="005616D5">
        <w:trPr>
          <w:trHeight w:hRule="exact" w:val="257"/>
        </w:trPr>
        <w:tc>
          <w:tcPr>
            <w:tcW w:w="2433" w:type="pct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BB15EE" w:rsidRDefault="00DF2C5C" w:rsidP="00BB15E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E1EE9">
              <w:rPr>
                <w:rFonts w:ascii="Arial" w:eastAsia="Calibri" w:hAnsi="Arial" w:cs="Arial"/>
                <w:b/>
                <w:sz w:val="18"/>
                <w:szCs w:val="18"/>
              </w:rPr>
              <w:t>wniosek o</w:t>
            </w:r>
            <w:r w:rsidR="00606D11" w:rsidRPr="001E1EE9">
              <w:rPr>
                <w:rFonts w:ascii="Arial" w:eastAsia="Calibri" w:hAnsi="Arial" w:cs="Arial"/>
                <w:b/>
                <w:sz w:val="18"/>
                <w:szCs w:val="18"/>
              </w:rPr>
              <w:t xml:space="preserve"> zawieszenie </w:t>
            </w:r>
            <w:r w:rsidR="000B76F6" w:rsidRPr="001E1EE9">
              <w:rPr>
                <w:rFonts w:ascii="Arial" w:eastAsia="Calibri" w:hAnsi="Arial" w:cs="Arial"/>
                <w:b/>
                <w:sz w:val="18"/>
                <w:szCs w:val="18"/>
              </w:rPr>
              <w:t xml:space="preserve">w spłacie </w:t>
            </w:r>
            <w:r w:rsidRPr="001E1EE9">
              <w:rPr>
                <w:rFonts w:ascii="Arial" w:eastAsia="Calibri" w:hAnsi="Arial" w:cs="Arial"/>
                <w:b/>
                <w:sz w:val="18"/>
                <w:szCs w:val="18"/>
              </w:rPr>
              <w:t>kapitał</w:t>
            </w:r>
            <w:r w:rsidR="0062056F" w:rsidRPr="001E1EE9">
              <w:rPr>
                <w:rFonts w:ascii="Arial" w:eastAsia="Calibri" w:hAnsi="Arial" w:cs="Arial"/>
                <w:b/>
                <w:sz w:val="18"/>
                <w:szCs w:val="18"/>
              </w:rPr>
              <w:t>u</w:t>
            </w:r>
            <w:r w:rsidR="000B76F6" w:rsidRPr="001E1EE9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B76F6" w:rsidRPr="0069306C" w:rsidRDefault="000B76F6" w:rsidP="00073C7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6F6" w:rsidRPr="001E1EE9" w:rsidRDefault="000B76F6" w:rsidP="00BB15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1E1EE9">
              <w:rPr>
                <w:rFonts w:ascii="Arial" w:eastAsia="Calibri" w:hAnsi="Arial" w:cs="Arial"/>
                <w:b/>
                <w:sz w:val="18"/>
                <w:szCs w:val="18"/>
              </w:rPr>
              <w:t>do dnia</w:t>
            </w:r>
            <w:r w:rsidR="0062056F" w:rsidRPr="001E1EE9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3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76F6" w:rsidRPr="00FF682A" w:rsidRDefault="00FF682A" w:rsidP="00BB6E4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FF682A">
              <w:rPr>
                <w:rFonts w:ascii="Arial" w:eastAsia="Calibri" w:hAnsi="Arial" w:cs="Arial"/>
                <w:sz w:val="18"/>
                <w:szCs w:val="18"/>
              </w:rPr>
              <w:t>……………….</w:t>
            </w:r>
          </w:p>
        </w:tc>
      </w:tr>
      <w:tr w:rsidR="003F4692" w:rsidRPr="00BB6E4C" w:rsidTr="001E1EE9">
        <w:trPr>
          <w:trHeight w:hRule="exact" w:val="454"/>
        </w:trPr>
        <w:tc>
          <w:tcPr>
            <w:tcW w:w="1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92" w:rsidRPr="003F4692" w:rsidRDefault="003F4692" w:rsidP="0076576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F4692">
              <w:rPr>
                <w:rFonts w:ascii="Arial" w:eastAsia="Calibri" w:hAnsi="Arial" w:cs="Arial"/>
                <w:b/>
                <w:sz w:val="18"/>
                <w:szCs w:val="18"/>
              </w:rPr>
              <w:t>obowiązująca data zakończenia Umowy: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92" w:rsidRDefault="00FF682A" w:rsidP="0076576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……………...</w:t>
            </w:r>
          </w:p>
        </w:tc>
        <w:tc>
          <w:tcPr>
            <w:tcW w:w="1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692" w:rsidRDefault="003F4692" w:rsidP="003F469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wnioskowana data zakończenia Umowy: 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vAlign w:val="center"/>
          </w:tcPr>
          <w:p w:rsidR="003F4692" w:rsidRPr="00FF682A" w:rsidRDefault="00FF682A" w:rsidP="00BB6E4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FF682A">
              <w:rPr>
                <w:rFonts w:ascii="Arial" w:eastAsia="Calibri" w:hAnsi="Arial" w:cs="Arial"/>
                <w:sz w:val="18"/>
                <w:szCs w:val="18"/>
              </w:rPr>
              <w:t>……………….</w:t>
            </w:r>
          </w:p>
        </w:tc>
      </w:tr>
    </w:tbl>
    <w:p w:rsidR="00283D04" w:rsidRPr="009C1945" w:rsidRDefault="00283D04" w:rsidP="00BB6E4C">
      <w:pPr>
        <w:autoSpaceDE w:val="0"/>
        <w:autoSpaceDN w:val="0"/>
        <w:adjustRightInd w:val="0"/>
        <w:rPr>
          <w:rFonts w:ascii="Calibri" w:eastAsia="Calibri" w:hAnsi="Calibri" w:cs="Calibri"/>
          <w:b/>
          <w:sz w:val="18"/>
          <w:szCs w:val="18"/>
        </w:rPr>
      </w:pPr>
    </w:p>
    <w:p w:rsidR="00CD5D40" w:rsidRDefault="00CD5D40" w:rsidP="00CD5D40">
      <w:pPr>
        <w:jc w:val="both"/>
        <w:rPr>
          <w:rFonts w:ascii="Calibri" w:eastAsia="Calibri" w:hAnsi="Calibri" w:cs="Calibr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4216"/>
      </w:tblGrid>
      <w:tr w:rsidR="007416D1" w:rsidRPr="009D2684" w:rsidTr="009D2684">
        <w:tc>
          <w:tcPr>
            <w:tcW w:w="10420" w:type="dxa"/>
            <w:gridSpan w:val="2"/>
            <w:shd w:val="clear" w:color="auto" w:fill="auto"/>
          </w:tcPr>
          <w:p w:rsidR="007416D1" w:rsidRPr="009D2684" w:rsidRDefault="007416D1" w:rsidP="005616D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9D2684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Kredytobiorca oświadcza, iż spełnia jeden z poniższych warunków:</w:t>
            </w:r>
          </w:p>
        </w:tc>
      </w:tr>
      <w:tr w:rsidR="007416D1" w:rsidRPr="009D2684" w:rsidTr="009D2684">
        <w:trPr>
          <w:trHeight w:val="1576"/>
        </w:trPr>
        <w:tc>
          <w:tcPr>
            <w:tcW w:w="6204" w:type="dxa"/>
            <w:shd w:val="clear" w:color="auto" w:fill="auto"/>
          </w:tcPr>
          <w:p w:rsidR="007416D1" w:rsidRPr="009D2684" w:rsidRDefault="007416D1" w:rsidP="009D2684">
            <w:pPr>
              <w:numPr>
                <w:ilvl w:val="0"/>
                <w:numId w:val="39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  <w:r w:rsidRPr="009D2684">
              <w:rPr>
                <w:rFonts w:ascii="Calibri" w:hAnsi="Calibri" w:cs="Calibri"/>
                <w:bCs/>
                <w:color w:val="FF0000"/>
                <w:sz w:val="18"/>
                <w:szCs w:val="18"/>
              </w:rPr>
              <w:t xml:space="preserve">w związku z prowadzeniem działalności </w:t>
            </w:r>
          </w:p>
          <w:p w:rsidR="007416D1" w:rsidRPr="009D2684" w:rsidRDefault="007416D1" w:rsidP="009D2684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  <w:r w:rsidRPr="009D2684">
              <w:rPr>
                <w:rFonts w:ascii="Calibri" w:hAnsi="Calibri" w:cs="Calibri"/>
                <w:bCs/>
                <w:color w:val="FF000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7416D1" w:rsidRPr="009D2684" w:rsidRDefault="007416D1" w:rsidP="009D2684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  <w:r w:rsidRPr="009D2684">
              <w:rPr>
                <w:rFonts w:ascii="Calibri" w:hAnsi="Calibri" w:cs="Calibri"/>
                <w:bCs/>
                <w:color w:val="FF0000"/>
                <w:sz w:val="18"/>
                <w:szCs w:val="18"/>
              </w:rPr>
              <w:t>wpisującej się w kod PKD ………………………………………..</w:t>
            </w:r>
          </w:p>
          <w:p w:rsidR="007416D1" w:rsidRPr="009D2684" w:rsidRDefault="007416D1" w:rsidP="009D2684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  <w:r w:rsidRPr="009D2684">
              <w:rPr>
                <w:rFonts w:ascii="Calibri" w:hAnsi="Calibri" w:cs="Calibri"/>
                <w:bCs/>
                <w:color w:val="FF0000"/>
                <w:sz w:val="18"/>
                <w:szCs w:val="18"/>
              </w:rPr>
              <w:t>jest uprawniony do świadczeń z Tarczy Finansowej PFR 2.0</w:t>
            </w:r>
            <w:r w:rsidRPr="009D2684">
              <w:rPr>
                <w:rStyle w:val="Odwoanieprzypisudolnego"/>
                <w:rFonts w:ascii="Calibri" w:hAnsi="Calibri" w:cs="Calibri"/>
                <w:bCs/>
                <w:color w:val="FF0000"/>
                <w:sz w:val="18"/>
                <w:szCs w:val="18"/>
              </w:rPr>
              <w:footnoteReference w:id="1"/>
            </w:r>
          </w:p>
          <w:p w:rsidR="007416D1" w:rsidRPr="009D2684" w:rsidRDefault="005616D5" w:rsidP="009D2684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19685</wp:posOffset>
                      </wp:positionV>
                      <wp:extent cx="96520" cy="106045"/>
                      <wp:effectExtent l="27940" t="19685" r="37465" b="45720"/>
                      <wp:wrapNone/>
                      <wp:docPr id="10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BE259" id="Rectangle 52" o:spid="_x0000_s1026" style="position:absolute;margin-left:-.05pt;margin-top:1.55pt;width:7.6pt;height: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badgIAAOQEAAAOAAAAZHJzL2Uyb0RvYy54bWysVNtu1DAQfUfiHyy/01z2HjVbVS1FSAUq&#10;FsSz13YSC8c2Y+9my9czdrbLlvKESCTLkxkfnzkzk8urQ6/JXoJX1tS0uMgpkYZboUxb069f7t4s&#10;KfGBGcG0NbKmj9LTq/XrV5eDq2RpO6uFBIIgxleDq2kXgquyzPNO9sxfWCcNOhsLPQtoQpsJYAOi&#10;9zor83yeDRaEA8ul9/j1dnTSdcJvGsnDp6bxMhBdU+QW0gpp3cY1W1+yqgXmOsWPNNg/sOiZMnjp&#10;CeqWBUZ2oF5A9YqD9bYJF9z2mW0axWXKAbMp8j+y2XTMyZQLiuPdSSb//2D5x/0DECWwdiiPYT3W&#10;6DOqxkyrJZmVUaDB+QrjNu4BYore3Vv+3RNjbzoMk9cAdugkE0iriPHZswPR8HiUbIcPViA82wWb&#10;tDo00EdAVIEcUkkeTyWRh0A4flzNZyUS4+gp8nk+naULWPV01oEP76TtSdzUFJB6wmb7ex8iF1Y9&#10;hSTuVitxp7ROBrTbGw1kz7A5Fvn17XRxRPfnYdqQoaaTZZHnCfqZ059j3JXx/RtGrwK2uVZ9TZd5&#10;fGIQq6Jqb41I+8CUHvfIWZvolqmBMZFo2B1CbDoxEKFiquVyssLhEgq7ebJEbVYLSphucQx5AErA&#10;hm8qdKmHoqwvMp4sZvNyMqqlXcdGHWZP7JDFMbmk4un6ZJ0xS9WOBR4bZWvFIxYbb08VxV8DbjoL&#10;PykZcMxq6n/sGEhK9HuDDbMqptM4l8mYzhax2HDu2Z57mOEIVdOAmabtTRhneedAtR3eVKR8jL3G&#10;JmtU6oDYgCOrY2viKKUkjmMfZ/XcTlG/f07rXwAAAP//AwBQSwMEFAAGAAgAAAAhAD4gDCHaAAAA&#10;BQEAAA8AAABkcnMvZG93bnJldi54bWxMjstOwzAQRfdI/IM1ldi1TkHQEOJUgIjUHaK0+2nsJlHj&#10;cRS7efTrma7o6mh0r+6cdD3aRvSm87UjBctFBMJQ4XRNpYLdbz6PQfiApLFxZBRMxsM6u79LMdFu&#10;oB/Tb0MpeIR8ggqqENpESl9UxqJfuNYQZ0fXWQx8dqXUHQ48bhv5GEUv0mJN/KHC1nxWpjhtz1bB&#10;ajVtjpevOJ/2Hxfc7L73vRxypR5m4/sbiGDG8F+Gqz6rQ8ZOB3cm7UWjYL7kooInxjV9Zh6YrzHI&#10;LJW39tkfAAAA//8DAFBLAQItABQABgAIAAAAIQC2gziS/gAAAOEBAAATAAAAAAAAAAAAAAAAAAAA&#10;AABbQ29udGVudF9UeXBlc10ueG1sUEsBAi0AFAAGAAgAAAAhADj9If/WAAAAlAEAAAsAAAAAAAAA&#10;AAAAAAAALwEAAF9yZWxzLy5yZWxzUEsBAi0AFAAGAAgAAAAhAKHC9tp2AgAA5AQAAA4AAAAAAAAA&#10;AAAAAAAALgIAAGRycy9lMm9Eb2MueG1sUEsBAi0AFAAGAAgAAAAhAD4gDCHaAAAABQEAAA8AAAAA&#10;AAAAAAAAAAAA0AQAAGRycy9kb3ducmV2LnhtbFBLBQYAAAAABAAEAPMAAADXBQAAAAA=&#10;" fillcolor="#70ad47" strokecolor="#f2f2f2" strokeweight="3pt">
                      <v:shadow on="t" color="#375623" opacity=".5" offset="1p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Cs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19685</wp:posOffset>
                      </wp:positionV>
                      <wp:extent cx="96520" cy="106045"/>
                      <wp:effectExtent l="26670" t="19685" r="38735" b="45720"/>
                      <wp:wrapNone/>
                      <wp:docPr id="9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8A48C" id="Rectangle 53" o:spid="_x0000_s1026" style="position:absolute;margin-left:38.1pt;margin-top:1.55pt;width:7.6pt;height: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dSOdgIAAOMEAAAOAAAAZHJzL2Uyb0RvYy54bWysVN9v0zAQfkfif7D8zpL0d6OlU9UxhDRg&#10;oiCeXdtJLBzbnN2m46/n7HSlYzwhEsny5c6fv/vuLtc3x06TgwSvrKlocZVTIg23Qpmmol+/3L1Z&#10;UOIDM4Jpa2RFH6WnN6vXr657V8qRba0WEgiCGF/2rqJtCK7MMs9b2TF/ZZ006KwtdCygCU0mgPWI&#10;3ulslOezrLcgHFguvcevt4OTrhJ+XUsePtW1l4HoiiK3kFZI6y6u2eqalQ0w1yp+osH+gUXHlMFL&#10;z1C3LDCyB/UCqlMcrLd1uOK2y2xdKy5TDphNkf+RzbZlTqZcUBzvzjL5/wfLPx4egChR0SUlhnVY&#10;os8oGjONlmQ6jvr0zpcYtnUPEDP07t7y754Yu2kxTK4BbN9KJpBVEeOzZwei4fEo2fUfrEB4tg82&#10;SXWsoYuAKAI5poo8nisij4Fw/LicTUdYNo6eIp/lk2m6gJVPZx348E7ajsRNRQGpJ2x2uPchcmHl&#10;U0jibrUSd0rrZECz22ggB4a9Mc/Xt5P5Cd1fhmlD+oqOF0WeJ+hnTn+JcTeK798wOhWwy7XqKrrI&#10;4xODWBlVe2tE2gem9LBHztpEt0z9i4lEw+4RYtuKnggVUx0txkucLaGwmccL1GY5p4TpBqeQB6AE&#10;bPimQptaKMr6IuPxfDobjQe1tGvZoMP0iR2yOCWXVDxfn6wLZqnascBDo+yseMRi4+2povhnwE1r&#10;4SclPU5ZRf2PPQNJiX5vsGGWxWQSxzIZk+k8FhsuPbtLDzMcoSoaMNO03YRhlPcOVNPiTUXKx9g1&#10;NlmtUgfEBhxYnVoTJyklcZr6OKqXdor6/W9a/QIAAP//AwBQSwMEFAAGAAgAAAAhAGZwLXPbAAAA&#10;BgEAAA8AAABkcnMvZG93bnJldi54bWxMjs1OwzAQBu9IvIO1SNyok4LaNMSpABGpN0Rp79vYTSLi&#10;dRS7+enTs5zguPpGs5NtJ9uKwfS+caQgXkQgDJVON1QpOHwVDwkIH5A0to6Mgtl42Oa3Nxmm2o30&#10;aYZ9qARLyKeooA6hS6X0ZW0s+oXrDPF2dr3FwGdfSd3jyHLbymUUraTFhvhDjZ15q035vb9YBev1&#10;vDtf35NiPr5ecXf4OA5yLJS6v5tenkEEM4U/GH7zOR1ybjq5C2kvWnaslkwqeIxB8LyJn0CcGNsk&#10;IPNM/s/PfwAAAP//AwBQSwECLQAUAAYACAAAACEAtoM4kv4AAADhAQAAEwAAAAAAAAAAAAAAAAAA&#10;AAAAW0NvbnRlbnRfVHlwZXNdLnhtbFBLAQItABQABgAIAAAAIQA4/SH/1gAAAJQBAAALAAAAAAAA&#10;AAAAAAAAAC8BAABfcmVscy8ucmVsc1BLAQItABQABgAIAAAAIQA1ydSOdgIAAOMEAAAOAAAAAAAA&#10;AAAAAAAAAC4CAABkcnMvZTJvRG9jLnhtbFBLAQItABQABgAIAAAAIQBmcC1z2wAAAAYBAAAPAAAA&#10;AAAAAAAAAAAAANAEAABkcnMvZG93bnJldi54bWxQSwUGAAAAAAQABADzAAAA2AUAAAAA&#10;" fillcolor="#70ad47" strokecolor="#f2f2f2" strokeweight="3pt">
                      <v:shadow on="t" color="#375623" opacity=".5" offset="1pt"/>
                    </v:rect>
                  </w:pict>
                </mc:Fallback>
              </mc:AlternateContent>
            </w:r>
            <w:r w:rsidR="007416D1" w:rsidRPr="009D2684">
              <w:rPr>
                <w:rFonts w:ascii="Calibri" w:hAnsi="Calibri" w:cs="Calibri"/>
                <w:bCs/>
                <w:color w:val="FF0000"/>
                <w:sz w:val="18"/>
                <w:szCs w:val="18"/>
              </w:rPr>
              <w:t xml:space="preserve"> </w:t>
            </w:r>
            <w:r w:rsidR="007416D1" w:rsidRPr="009D2684">
              <w:rPr>
                <w:rFonts w:cs="Calibri"/>
              </w:rPr>
              <w:t xml:space="preserve">    </w:t>
            </w:r>
            <w:r w:rsidR="007416D1" w:rsidRPr="009D2684">
              <w:rPr>
                <w:rFonts w:ascii="Calibri" w:hAnsi="Calibri" w:cs="Calibri"/>
                <w:b/>
                <w:color w:val="FF0000"/>
              </w:rPr>
              <w:t>TAK/</w:t>
            </w:r>
            <w:r w:rsidR="007416D1" w:rsidRPr="009D2684">
              <w:rPr>
                <w:rFonts w:ascii="Calibri" w:hAnsi="Calibri" w:cs="Calibri"/>
                <w:color w:val="FF0000"/>
              </w:rPr>
              <w:t xml:space="preserve">        </w:t>
            </w:r>
            <w:r w:rsidR="007416D1" w:rsidRPr="009D2684">
              <w:rPr>
                <w:rFonts w:ascii="Calibri" w:hAnsi="Calibri" w:cs="Calibri"/>
                <w:b/>
                <w:color w:val="FF0000"/>
              </w:rPr>
              <w:t>NIE</w:t>
            </w:r>
          </w:p>
          <w:p w:rsidR="007416D1" w:rsidRPr="009D2684" w:rsidRDefault="007416D1" w:rsidP="009D2684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4216" w:type="dxa"/>
            <w:shd w:val="clear" w:color="auto" w:fill="auto"/>
          </w:tcPr>
          <w:p w:rsidR="007416D1" w:rsidRPr="009D2684" w:rsidRDefault="005616D5" w:rsidP="009D2684">
            <w:pPr>
              <w:numPr>
                <w:ilvl w:val="0"/>
                <w:numId w:val="39"/>
              </w:numPr>
              <w:tabs>
                <w:tab w:val="left" w:pos="142"/>
              </w:tabs>
              <w:spacing w:line="276" w:lineRule="auto"/>
              <w:ind w:left="284" w:hanging="284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177800</wp:posOffset>
                      </wp:positionV>
                      <wp:extent cx="96520" cy="106045"/>
                      <wp:effectExtent l="23495" t="25400" r="32385" b="49530"/>
                      <wp:wrapNone/>
                      <wp:docPr id="8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0174C" id="Rectangle 55" o:spid="_x0000_s1026" style="position:absolute;margin-left:310.85pt;margin-top:14pt;width:7.6pt;height:8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IkdgIAAOMEAAAOAAAAZHJzL2Uyb0RvYy54bWysVF2P0zAQfEfiP1h+55L0u9Glp6rHIaQD&#10;ThTEs2s7iYVjm7Xb9Pj1rJ1e6XE8IVop8sbr8czsbq5vjp0mBwleWVPR4iqnRBpuhTJNRb9+uXuz&#10;oMQHZgTT1siKPkpPb1avX133rpQj21otJBAEMb7sXUXbEFyZZZ63smP+yjppcLO20LGAITSZANYj&#10;eqezUZ7Pst6CcGC59B7f3g6bdJXw61ry8KmuvQxEVxS5hfSE9NzFZ7a6ZmUDzLWKn2iwf2DRMWXw&#10;0jPULQuM7EG9gOoUB+ttHa647TJb14rLpAHVFPkfarYtczJpQXO8O9vk/x8s/3h4AKJERbFQhnVY&#10;os9oGjONlmQ6jf70zpeYtnUPEBV6d2/5d0+M3bSYJtcAtm8lE8iqiPnZswMx8HiU7PoPViA82web&#10;rDrW0EVANIEcU0UezxWRx0A4vlzOpiMsG8edIp/lk0QoY+XTWQc+vJO2I3FRUUDqCZsd7n2IXFj5&#10;lJK4W63EndI6BdDsNhrIgWFvzPP17WSe6KPEyzRtSF/R8aLI8wT9bNNfYtyN4v9vGJ0K2OVadWhz&#10;Hn8xiZXRtbdGpHVgSg9r5KxN3Japf1FIDOweIbat6IlQUepoMV5iyYTCZh4v0JvlnBKmG5xCHoAS&#10;sOGbCm1qoWjrC8Xj+XQ2Gg9uadeywYfpEztkcRKXXDxfn6ILZqnascBDo+yseMRi4+2povhlwEVr&#10;4SclPU5ZRf2PPQNJiX5vsGGWxWQSxzIFk+k8Fhsud3aXO8xwhKpoQKVpuQnDKO8dqKbFm4qkx9g1&#10;NlmtUgfEBhxYnVoTJymJOE19HNXLOGX9/jatfgEAAP//AwBQSwMEFAAGAAgAAAAhAJz2TwffAAAA&#10;CQEAAA8AAABkcnMvZG93bnJldi54bWxMj01Pg0AQhu8m/ofNmHizS7EBRIZGjSS9GWt7n8IWiOws&#10;Ybd89Ne7nvQ4mSfv+7zZdtadGNVgW8MI61UAQnFpqpZrhMNX8ZCAsI64os6wQliUhW1+e5NRWpmJ&#10;P9W4d7XwIWxTQmic61MpbdkoTXZlesX+dzaDJufPoZbVQJMP150MgyCSmlr2DQ316q1R5ff+ohHi&#10;eNmdr+9JsRxfr7Q7fBxHORWI93fzyzMIp2b3B8OvvleH3DudzIUrKzqEKFzHHkUIE7/JA9Fj9ATi&#10;hLDZxCDzTP5fkP8AAAD//wMAUEsBAi0AFAAGAAgAAAAhALaDOJL+AAAA4QEAABMAAAAAAAAAAAAA&#10;AAAAAAAAAFtDb250ZW50X1R5cGVzXS54bWxQSwECLQAUAAYACAAAACEAOP0h/9YAAACUAQAACwAA&#10;AAAAAAAAAAAAAAAvAQAAX3JlbHMvLnJlbHNQSwECLQAUAAYACAAAACEArp4yJHYCAADjBAAADgAA&#10;AAAAAAAAAAAAAAAuAgAAZHJzL2Uyb0RvYy54bWxQSwECLQAUAAYACAAAACEAnPZPB98AAAAJAQAA&#10;DwAAAAAAAAAAAAAAAADQBAAAZHJzL2Rvd25yZXYueG1sUEsFBgAAAAAEAAQA8wAAANwFAAAAAA==&#10;" fillcolor="#70ad47" strokecolor="#f2f2f2" strokeweight="3pt">
                      <v:shadow on="t" color="#375623" opacity=".5" offset="1p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Cs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3460750</wp:posOffset>
                      </wp:positionH>
                      <wp:positionV relativeFrom="paragraph">
                        <wp:posOffset>177800</wp:posOffset>
                      </wp:positionV>
                      <wp:extent cx="96520" cy="106045"/>
                      <wp:effectExtent l="22225" t="25400" r="33655" b="49530"/>
                      <wp:wrapNone/>
                      <wp:docPr id="7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D96BA" id="Rectangle 54" o:spid="_x0000_s1026" style="position:absolute;margin-left:272.5pt;margin-top:14pt;width:7.6pt;height: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+X1dgIAAOMEAAAOAAAAZHJzL2Uyb0RvYy54bWysVN9v0zAQfkfif7D8zpL0d6OlU9UxhDRg&#10;oiCeXdtJLBzbnN2m46/n7HSlYzwhEsny5c6fv/vuLtc3x06TgwSvrKlocZVTIg23Qpmmol+/3L1Z&#10;UOIDM4Jpa2RFH6WnN6vXr657V8qRba0WEgiCGF/2rqJtCK7MMs9b2TF/ZZ006KwtdCygCU0mgPWI&#10;3ulslOezrLcgHFguvcevt4OTrhJ+XUsePtW1l4HoiiK3kFZI6y6u2eqalQ0w1yp+osH+gUXHlMFL&#10;z1C3LDCyB/UCqlMcrLd1uOK2y2xdKy5TDphNkf+RzbZlTqZcUBzvzjL5/wfLPx4egChR0TklhnVY&#10;os8oGjONlmQ6ifr0zpcYtnUPEDP07t7y754Yu2kxTK4BbN9KJpBVEeOzZwei4fEo2fUfrEB4tg82&#10;SXWsoYuAKAI5poo8nisij4Fw/LicTUdYNo6eIp/lk2m6gJVPZx348E7ajsRNRQGpJ2x2uPchcmHl&#10;U0jibrUSd0rrZECz22ggB4a9Mc/Xt5P5Cd1fhmlD+oqOF0WeJ+hnTn+JcTeK798wOhWwy7XqKrrI&#10;4xODWBlVe2tE2gem9LBHztpEt0z9i4lEw+4RYtuKnggVUx0txkucLaGwmccL1GaJBWS6wSnkASgB&#10;G76p0KYWirK+yHg8n85G40Et7Vo26DB9YocsTsklFc/XJ+uCWap2LPDQKDsrHrHYeHuqKP4ZcNNa&#10;+ElJj1NWUf9jz0BSot8bbJhlMZnEsUzGZDqPxYZLz+7SwwxHqIoGzDRtN2EY5b0D1bR4U5HyMXaN&#10;TVar1AGxAQdWp9bESUpJnKY+juqlnaJ+/5tWvwAAAP//AwBQSwMEFAAGAAgAAAAhAC/dcVbgAAAA&#10;CQEAAA8AAABkcnMvZG93bnJldi54bWxMj81ugzAQhO+V+g7WVuqtMUEQEMVEbVWk3Kqmyd3BG0DB&#10;a4QdfvL0dU/NabSa0ew3+XbWHRtxsK0hAetVAAypMqqlWsDhp3xJgVknScnOEApY0MK2eHzIZabM&#10;RN847l3NfAnZTAponOszzm3VoJZ2ZXok753NoKXz51BzNcjJl+uOh0Gw4Vq25D80ssePBqvL/qoF&#10;JMmyO98+03I5vt/k7vB1HPlUCvH8NL+9AnM4u/8w/OF7dCg808lcSVnWCYij2G9xAsLUqw/EmyAE&#10;dhIQRQnwIuf3C4pfAAAA//8DAFBLAQItABQABgAIAAAAIQC2gziS/gAAAOEBAAATAAAAAAAAAAAA&#10;AAAAAAAAAABbQ29udGVudF9UeXBlc10ueG1sUEsBAi0AFAAGAAgAAAAhADj9If/WAAAAlAEAAAsA&#10;AAAAAAAAAAAAAAAALwEAAF9yZWxzLy5yZWxzUEsBAi0AFAAGAAgAAAAhADgL5fV2AgAA4wQAAA4A&#10;AAAAAAAAAAAAAAAALgIAAGRycy9lMm9Eb2MueG1sUEsBAi0AFAAGAAgAAAAhAC/dcVbgAAAACQEA&#10;AA8AAAAAAAAAAAAAAAAA0AQAAGRycy9kb3ducmV2LnhtbFBLBQYAAAAABAAEAPMAAADdBQAAAAA=&#10;" fillcolor="#70ad47" strokecolor="#f2f2f2" strokeweight="3pt">
                      <v:shadow on="t" color="#375623" opacity=".5" offset="1pt"/>
                    </v:rect>
                  </w:pict>
                </mc:Fallback>
              </mc:AlternateContent>
            </w:r>
            <w:r w:rsidR="007416D1" w:rsidRPr="009D2684">
              <w:rPr>
                <w:rFonts w:ascii="Calibri" w:hAnsi="Calibri" w:cs="Calibri"/>
                <w:bCs/>
                <w:color w:val="FF0000"/>
                <w:sz w:val="18"/>
                <w:szCs w:val="18"/>
              </w:rPr>
              <w:t xml:space="preserve">prowadzi działalność w zakresie wynajmu powierzchni w obiektach handlowych lub usługowych, w tym  parkach  handlowych, o powierzchni sprzedaży lub świadczenia usług powyżej 2000 m2        </w:t>
            </w:r>
          </w:p>
          <w:p w:rsidR="007416D1" w:rsidRPr="009D2684" w:rsidRDefault="005616D5" w:rsidP="009D2684">
            <w:pPr>
              <w:tabs>
                <w:tab w:val="left" w:pos="142"/>
              </w:tabs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19685</wp:posOffset>
                      </wp:positionV>
                      <wp:extent cx="96520" cy="106045"/>
                      <wp:effectExtent l="24765" t="19685" r="40640" b="45720"/>
                      <wp:wrapNone/>
                      <wp:docPr id="6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E5A9C" id="Rectangle 57" o:spid="_x0000_s1026" style="position:absolute;margin-left:34.2pt;margin-top:1.55pt;width:7.6pt;height: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YseAIAAOMEAAAOAAAAZHJzL2Uyb0RvYy54bWysVN9v0zAQfkfif7D8zpL0d6OmU7UxhDRg&#10;YiCeXdtJLBzbnN2m21/P2WlLx94QiWT5cufP9313l9X1odNkL8EraypaXOWUSMOtUKap6Pdvd+8W&#10;lPjAjGDaGlnRJ+np9frtm1XvSjmyrdVCAkEQ48veVbQNwZVZ5nkrO+avrJMGnbWFjgU0ockEsB7R&#10;O52N8nyW9RaEA8ul9/j1dnDSdcKva8nDl7r2MhBdUcwtpBXSuo1rtl6xsgHmWsWPabB/yKJjyuCl&#10;Z6hbFhjZgXoF1SkO1ts6XHHbZbauFZeJA7Ip8r/YPLbMycQFxfHuLJP/f7D88/4BiBIVnVFiWIcl&#10;+oqiMdNoSabzqE/vfIlhj+4BIkPv7i3/6YmxNy2GyQ2A7VvJBGZVxPjsxYFoeDxKtv0nKxCe7YJN&#10;Uh1q6CIgikAOqSJP54rIQyAcPy5n0xGWjaOnyGf5ZJouYOXprAMfPkjbkbipKGDqCZvt732IubDy&#10;FJJyt1qJO6V1MqDZ3mgge4a9Mc83t5NEF4/4yzBtSF/R8aLI8wT9wukvMe5G8T1m+CKsUwG7XKuu&#10;oos8PjGIlVG190akfWBKD3tMQJvolql/kUg07A4hHlvRE6Ei1dFivMTZEgqbebxAbZZzSphucAp5&#10;AErAhh8qtKmFoqyvGI/n09loPKilXcsGHaan7KIMA7mk4vn6ZF1klqodCzw0ytaKJyw23p4qin8G&#10;3LQWninpccoq6n/tGEhK9EeDDbMsJpM4lsmYTOex2HDp2V56mOEIVdGATNP2JgyjvHOgmhZvKhIf&#10;YzfYZLVKHRAbcMjq2Jo4SYnEcerjqF7aKerPv2n9GwAA//8DAFBLAwQUAAYACAAAACEAPsYTiNwA&#10;AAAGAQAADwAAAGRycy9kb3ducmV2LnhtbEyOTU/DMBBE70j8B2uRuFGnFKUmxKkAEak3RGnv28RN&#10;IuJ1FLv56K9nOdHjaJ5mXrqZbCsG0/vGkYblIgJhqHBlQ5WG/Xf+oED4gFRi68homI2HTXZ7k2JS&#10;upG+zLALleAR8glqqEPoEil9URuLfuE6Q9ydXG8xcOwrWfY48rht5WMUxdJiQ/xQY2fea1P87M5W&#10;w3o9b0+XD5XPh7cLbvefh0GOudb3d9PrC4hgpvAPw58+q0PGTkd3ptKLVkOsnpjUsFqC4FqtYhBH&#10;xp4VyCyV1/rZLwAAAP//AwBQSwECLQAUAAYACAAAACEAtoM4kv4AAADhAQAAEwAAAAAAAAAAAAAA&#10;AAAAAAAAW0NvbnRlbnRfVHlwZXNdLnhtbFBLAQItABQABgAIAAAAIQA4/SH/1gAAAJQBAAALAAAA&#10;AAAAAAAAAAAAAC8BAABfcmVscy8ucmVsc1BLAQItABQABgAIAAAAIQDaBBYseAIAAOMEAAAOAAAA&#10;AAAAAAAAAAAAAC4CAABkcnMvZTJvRG9jLnhtbFBLAQItABQABgAIAAAAIQA+xhOI3AAAAAYBAAAP&#10;AAAAAAAAAAAAAAAAANIEAABkcnMvZG93bnJldi54bWxQSwUGAAAAAAQABADzAAAA2wUAAAAA&#10;" fillcolor="#70ad47" strokecolor="#f2f2f2" strokeweight="3pt">
                      <v:shadow on="t" color="#375623" opacity=".5" offset="1p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Cs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19685</wp:posOffset>
                      </wp:positionV>
                      <wp:extent cx="96520" cy="106045"/>
                      <wp:effectExtent l="22860" t="19685" r="33020" b="45720"/>
                      <wp:wrapNone/>
                      <wp:docPr id="5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D233A" id="Rectangle 56" o:spid="_x0000_s1026" style="position:absolute;margin-left:-1.95pt;margin-top:1.55pt;width:7.6pt;height:8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eZCdwIAAOMEAAAOAAAAZHJzL2Uyb0RvYy54bWysVN9v0zAQfkfif7D8zpK0TX9ES6dpYwhp&#10;wERBPLu2k1g4tjm7Tcdfz9npSsd4QiSS5cudP3/33V0urw69JnsJXllT0+Iip0QaboUybU2/frl7&#10;s6TEB2YE09bImj5KT6/Wr19dDq6SE9tZLSQQBDG+GlxNuxBclWWed7Jn/sI6adDZWOhZQBPaTAAb&#10;EL3X2STP59lgQTiwXHqPX29HJ10n/KaRPHxqGi8D0TVFbiGtkNZtXLP1JataYK5T/EiD/QOLnimD&#10;l56gbllgZAfqBVSvOFhvm3DBbZ/ZplFcphwwmyL/I5tNx5xMuaA43p1k8v8Pln/cPwBRoqYlJYb1&#10;WKLPKBozrZaknEd9BucrDNu4B4gZendv+XdPjL3pMExeA9ihk0wgqyLGZ88ORMPjUbIdPliB8GwX&#10;bJLq0EAfAVEEckgVeTxVRB4C4fhxNS8nWDaOniKf57MyXcCqp7MOfHgnbU/ipqaA1BM229/7ELmw&#10;6ikkcbdaiTuldTKg3d5oIHuGvbHIr29niyO6Pw/Thgw1nS6LPE/Qz5z+HONuEt+/YfQqYJdr1dd0&#10;mccnBrEqqvbWiLQPTOlxj5y1iW6Z+hcTiYbdIcSmEwMRKqY6WU5XOFtCYTNPl6jNakEJ0y1OIQ9A&#10;CdjwTYUutVCU9UXG00U5n0xHtbTr2KhD+cQOWRyTSyqerk/WGbNU7VjgsVG2VjxisfH2VFH8M+Cm&#10;s/CTkgGnrKb+x46BpES/N9gwq2I2i2OZjFm5iMWGc8/23MMMR6iaBsw0bW/COMo7B6rt8KYi5WPs&#10;NTZZo1IHxAYcWR1bEycpJXGc+jiq53aK+v1vWv8CAAD//wMAUEsDBBQABgAIAAAAIQCmXtmv3AAA&#10;AAYBAAAPAAAAZHJzL2Rvd25yZXYueG1sTI5Pa4NAFMTvhXyH5QV6S1YrNMa6hrZUyK00Te4v+qJS&#10;9624G//k03dzak/DMMPML91NuhUD9bYxrCBcByCIC1M2XCk4fuerGIR1yCW2hknBTBZ22eIhxaQ0&#10;I3/RcHCV8CNsE1RQO9clUtqiJo12bTpin11Mr9F521ey7HH047qVT0HwLDU27B9q7Oi9puLncNUK&#10;Npt5f7l9xPl8ervh/vh5GuSYK/W4nF5fQDia3F8Z7vgeHTLPdDZXLq1oFayirW8qiEIQ9ziMQJy9&#10;bmOQWSr/42e/AAAA//8DAFBLAQItABQABgAIAAAAIQC2gziS/gAAAOEBAAATAAAAAAAAAAAAAAAA&#10;AAAAAABbQ29udGVudF9UeXBlc10ueG1sUEsBAi0AFAAGAAgAAAAhADj9If/WAAAAlAEAAAsAAAAA&#10;AAAAAAAAAAAALwEAAF9yZWxzLy5yZWxzUEsBAi0AFAAGAAgAAAAhALal5kJ3AgAA4wQAAA4AAAAA&#10;AAAAAAAAAAAALgIAAGRycy9lMm9Eb2MueG1sUEsBAi0AFAAGAAgAAAAhAKZe2a/cAAAABgEAAA8A&#10;AAAAAAAAAAAAAAAA0QQAAGRycy9kb3ducmV2LnhtbFBLBQYAAAAABAAEAPMAAADaBQAAAAA=&#10;" fillcolor="#70ad47" strokecolor="#f2f2f2" strokeweight="3pt">
                      <v:shadow on="t" color="#375623" opacity=".5" offset="1pt"/>
                    </v:rect>
                  </w:pict>
                </mc:Fallback>
              </mc:AlternateContent>
            </w:r>
            <w:r w:rsidR="007416D1" w:rsidRPr="009D2684">
              <w:rPr>
                <w:rFonts w:ascii="Calibri" w:hAnsi="Calibri" w:cs="Calibri"/>
                <w:bCs/>
                <w:color w:val="FF0000"/>
                <w:sz w:val="18"/>
                <w:szCs w:val="18"/>
              </w:rPr>
              <w:t xml:space="preserve">     </w:t>
            </w:r>
            <w:r w:rsidR="007416D1" w:rsidRPr="009D2684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TAK/</w:t>
            </w:r>
            <w:r w:rsidR="007416D1" w:rsidRPr="009D2684">
              <w:rPr>
                <w:rFonts w:ascii="Calibri" w:hAnsi="Calibri" w:cs="Calibri"/>
                <w:bCs/>
                <w:color w:val="FF0000"/>
                <w:sz w:val="18"/>
                <w:szCs w:val="18"/>
              </w:rPr>
              <w:t xml:space="preserve">        </w:t>
            </w:r>
            <w:r w:rsidR="007416D1" w:rsidRPr="009D2684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NIE</w:t>
            </w:r>
          </w:p>
          <w:p w:rsidR="007416D1" w:rsidRPr="009D2684" w:rsidRDefault="007416D1" w:rsidP="009D2684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</w:tr>
    </w:tbl>
    <w:p w:rsidR="007416D1" w:rsidRDefault="007416D1" w:rsidP="009D7806">
      <w:pPr>
        <w:spacing w:line="276" w:lineRule="auto"/>
        <w:jc w:val="both"/>
        <w:rPr>
          <w:rFonts w:ascii="Calibri" w:hAnsi="Calibri" w:cs="Calibri"/>
          <w:b/>
          <w:bCs/>
          <w:color w:val="FF0000"/>
          <w:sz w:val="18"/>
          <w:szCs w:val="18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7416D1" w:rsidRPr="007416D1" w:rsidTr="009D2684">
        <w:trPr>
          <w:cantSplit/>
          <w:trHeight w:val="222"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E2EFD9"/>
          </w:tcPr>
          <w:p w:rsidR="007416D1" w:rsidRPr="007416D1" w:rsidRDefault="007416D1" w:rsidP="007416D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416D1">
              <w:rPr>
                <w:rFonts w:ascii="Calibri" w:hAnsi="Calibri" w:cs="Calibri"/>
                <w:b/>
                <w:bCs/>
                <w:sz w:val="18"/>
                <w:szCs w:val="18"/>
              </w:rPr>
              <w:br w:type="page"/>
              <w:t>Uwagi (uzasadnienie, inne wnioski)</w:t>
            </w:r>
          </w:p>
        </w:tc>
      </w:tr>
      <w:tr w:rsidR="007416D1" w:rsidRPr="007416D1" w:rsidTr="009D2684">
        <w:trPr>
          <w:cantSplit/>
          <w:trHeight w:val="1724"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D1" w:rsidRPr="007416D1" w:rsidRDefault="007416D1" w:rsidP="007416D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  <w:p w:rsidR="007416D1" w:rsidRPr="007416D1" w:rsidRDefault="007416D1" w:rsidP="007416D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  <w:p w:rsidR="007416D1" w:rsidRPr="007416D1" w:rsidRDefault="007416D1" w:rsidP="007416D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  <w:p w:rsidR="007416D1" w:rsidRPr="007416D1" w:rsidRDefault="007416D1" w:rsidP="007416D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  <w:p w:rsidR="007416D1" w:rsidRPr="007416D1" w:rsidRDefault="007416D1" w:rsidP="007416D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:rsidR="007416D1" w:rsidRDefault="007416D1" w:rsidP="009D7806">
      <w:pPr>
        <w:spacing w:line="276" w:lineRule="auto"/>
        <w:jc w:val="both"/>
        <w:rPr>
          <w:rFonts w:ascii="Calibri" w:hAnsi="Calibri" w:cs="Calibri"/>
          <w:b/>
          <w:bCs/>
          <w:color w:val="FF0000"/>
          <w:sz w:val="18"/>
          <w:szCs w:val="18"/>
        </w:rPr>
      </w:pPr>
    </w:p>
    <w:p w:rsidR="007416D1" w:rsidRDefault="007416D1" w:rsidP="009D7806">
      <w:pPr>
        <w:spacing w:line="276" w:lineRule="auto"/>
        <w:jc w:val="both"/>
        <w:rPr>
          <w:rFonts w:ascii="Calibri" w:hAnsi="Calibri" w:cs="Calibri"/>
          <w:b/>
          <w:bCs/>
          <w:color w:val="FF0000"/>
          <w:sz w:val="18"/>
          <w:szCs w:val="18"/>
        </w:rPr>
      </w:pPr>
    </w:p>
    <w:p w:rsidR="007416D1" w:rsidRDefault="007416D1" w:rsidP="009D7806">
      <w:pPr>
        <w:spacing w:line="276" w:lineRule="auto"/>
        <w:jc w:val="both"/>
        <w:rPr>
          <w:rFonts w:ascii="Calibri" w:hAnsi="Calibri" w:cs="Calibri"/>
          <w:b/>
          <w:bCs/>
          <w:color w:val="FF0000"/>
          <w:sz w:val="18"/>
          <w:szCs w:val="18"/>
        </w:rPr>
      </w:pPr>
    </w:p>
    <w:p w:rsidR="007416D1" w:rsidRPr="00287354" w:rsidRDefault="007416D1" w:rsidP="009D7806">
      <w:pPr>
        <w:spacing w:line="276" w:lineRule="auto"/>
        <w:jc w:val="both"/>
        <w:rPr>
          <w:rFonts w:ascii="Calibri" w:hAnsi="Calibri" w:cs="Calibri"/>
          <w:b/>
          <w:bCs/>
          <w:color w:val="FF0000"/>
          <w:sz w:val="18"/>
          <w:szCs w:val="18"/>
        </w:rPr>
      </w:pPr>
    </w:p>
    <w:p w:rsidR="00287354" w:rsidRDefault="00287354" w:rsidP="009D7806">
      <w:pPr>
        <w:spacing w:line="276" w:lineRule="auto"/>
        <w:jc w:val="both"/>
        <w:rPr>
          <w:rFonts w:ascii="Calibri" w:hAnsi="Calibri" w:cs="Calibri"/>
          <w:b/>
          <w:bCs/>
          <w:sz w:val="18"/>
          <w:szCs w:val="18"/>
        </w:rPr>
      </w:pPr>
    </w:p>
    <w:p w:rsidR="00532C5D" w:rsidRDefault="00532C5D" w:rsidP="009D7806">
      <w:pPr>
        <w:spacing w:line="276" w:lineRule="auto"/>
        <w:jc w:val="both"/>
        <w:rPr>
          <w:rFonts w:ascii="Calibri" w:hAnsi="Calibri" w:cs="Calibri"/>
          <w:b/>
          <w:bCs/>
          <w:sz w:val="18"/>
          <w:szCs w:val="18"/>
        </w:rPr>
      </w:pPr>
    </w:p>
    <w:p w:rsidR="00532C5D" w:rsidRDefault="00532C5D" w:rsidP="009D7806">
      <w:pPr>
        <w:spacing w:line="276" w:lineRule="auto"/>
        <w:jc w:val="both"/>
        <w:rPr>
          <w:rFonts w:ascii="Calibri" w:hAnsi="Calibri" w:cs="Calibri"/>
          <w:b/>
          <w:bCs/>
          <w:sz w:val="18"/>
          <w:szCs w:val="18"/>
        </w:rPr>
      </w:pPr>
    </w:p>
    <w:p w:rsidR="00532C5D" w:rsidRDefault="00532C5D" w:rsidP="009D7806">
      <w:pPr>
        <w:spacing w:line="276" w:lineRule="auto"/>
        <w:jc w:val="both"/>
        <w:rPr>
          <w:rFonts w:ascii="Calibri" w:hAnsi="Calibri" w:cs="Calibri"/>
          <w:b/>
          <w:bCs/>
          <w:sz w:val="18"/>
          <w:szCs w:val="18"/>
        </w:rPr>
      </w:pPr>
    </w:p>
    <w:p w:rsidR="00CD5D40" w:rsidRPr="00FC2732" w:rsidRDefault="00CD5D40" w:rsidP="009D7806">
      <w:pPr>
        <w:spacing w:line="276" w:lineRule="auto"/>
        <w:jc w:val="both"/>
        <w:rPr>
          <w:rFonts w:ascii="Calibri" w:hAnsi="Calibri" w:cs="Calibri"/>
          <w:b/>
          <w:bCs/>
          <w:sz w:val="18"/>
          <w:szCs w:val="18"/>
        </w:rPr>
      </w:pPr>
      <w:r w:rsidRPr="00FC2732">
        <w:rPr>
          <w:rFonts w:ascii="Calibri" w:hAnsi="Calibri" w:cs="Calibri"/>
          <w:b/>
          <w:bCs/>
          <w:sz w:val="18"/>
          <w:szCs w:val="18"/>
        </w:rPr>
        <w:t>Mając na uwadze nadzwyczajne okol</w:t>
      </w:r>
      <w:r w:rsidR="005D63F8">
        <w:rPr>
          <w:rFonts w:ascii="Calibri" w:hAnsi="Calibri" w:cs="Calibri"/>
          <w:b/>
          <w:bCs/>
          <w:sz w:val="18"/>
          <w:szCs w:val="18"/>
        </w:rPr>
        <w:t>iczności związane z pandemią</w:t>
      </w:r>
      <w:r w:rsidRPr="00FC2732">
        <w:rPr>
          <w:rFonts w:ascii="Calibri" w:hAnsi="Calibri" w:cs="Calibri"/>
          <w:b/>
          <w:bCs/>
          <w:sz w:val="18"/>
          <w:szCs w:val="18"/>
        </w:rPr>
        <w:t>, w trosce o interes zdrowia public</w:t>
      </w:r>
      <w:r w:rsidR="003105AE">
        <w:rPr>
          <w:rFonts w:ascii="Calibri" w:hAnsi="Calibri" w:cs="Calibri"/>
          <w:b/>
          <w:bCs/>
          <w:sz w:val="18"/>
          <w:szCs w:val="18"/>
        </w:rPr>
        <w:t>z</w:t>
      </w:r>
      <w:r w:rsidR="00AA3F9C">
        <w:rPr>
          <w:rFonts w:ascii="Calibri" w:hAnsi="Calibri" w:cs="Calibri"/>
          <w:b/>
          <w:bCs/>
          <w:sz w:val="18"/>
          <w:szCs w:val="18"/>
        </w:rPr>
        <w:t>nego oraz potrzeby Kredytobiorcy</w:t>
      </w:r>
      <w:r w:rsidR="00545185">
        <w:rPr>
          <w:rFonts w:ascii="Calibri" w:hAnsi="Calibri" w:cs="Calibri"/>
          <w:b/>
          <w:bCs/>
          <w:sz w:val="18"/>
          <w:szCs w:val="18"/>
        </w:rPr>
        <w:t>,</w:t>
      </w:r>
      <w:r w:rsidR="008C42D8">
        <w:rPr>
          <w:rFonts w:ascii="Calibri" w:hAnsi="Calibri" w:cs="Calibri"/>
          <w:b/>
          <w:bCs/>
          <w:sz w:val="18"/>
          <w:szCs w:val="18"/>
        </w:rPr>
        <w:t xml:space="preserve"> strony</w:t>
      </w:r>
      <w:r w:rsidRPr="00FC2732">
        <w:rPr>
          <w:rFonts w:ascii="Calibri" w:hAnsi="Calibri" w:cs="Calibri"/>
          <w:b/>
          <w:bCs/>
          <w:sz w:val="18"/>
          <w:szCs w:val="18"/>
          <w:u w:val="single"/>
        </w:rPr>
        <w:t xml:space="preserve"> wyraża</w:t>
      </w:r>
      <w:r w:rsidR="008C42D8">
        <w:rPr>
          <w:rFonts w:ascii="Calibri" w:hAnsi="Calibri" w:cs="Calibri"/>
          <w:b/>
          <w:bCs/>
          <w:sz w:val="18"/>
          <w:szCs w:val="18"/>
          <w:u w:val="single"/>
        </w:rPr>
        <w:t>ją</w:t>
      </w:r>
      <w:r w:rsidRPr="00FC2732">
        <w:rPr>
          <w:rFonts w:ascii="Calibri" w:hAnsi="Calibri" w:cs="Calibri"/>
          <w:b/>
          <w:bCs/>
          <w:sz w:val="18"/>
          <w:szCs w:val="18"/>
          <w:u w:val="single"/>
        </w:rPr>
        <w:t xml:space="preserve"> zgodę na poniższe działania:</w:t>
      </w:r>
    </w:p>
    <w:p w:rsidR="00DA5196" w:rsidRPr="00BB4B5F" w:rsidRDefault="00DA5196" w:rsidP="009D7806">
      <w:pPr>
        <w:numPr>
          <w:ilvl w:val="0"/>
          <w:numId w:val="36"/>
        </w:numPr>
        <w:spacing w:line="276" w:lineRule="auto"/>
        <w:ind w:left="567"/>
        <w:contextualSpacing/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BB4B5F">
        <w:rPr>
          <w:rFonts w:ascii="Calibri" w:hAnsi="Calibri" w:cs="Calibri"/>
          <w:b/>
          <w:bCs/>
          <w:color w:val="000000"/>
          <w:sz w:val="18"/>
          <w:szCs w:val="18"/>
        </w:rPr>
        <w:t xml:space="preserve">okres obowiązywania Umowy kredytowej </w:t>
      </w:r>
      <w:r w:rsidR="00AA3F9C" w:rsidRPr="00BB4B5F">
        <w:rPr>
          <w:rFonts w:ascii="Calibri" w:hAnsi="Calibri" w:cs="Calibri"/>
          <w:b/>
          <w:bCs/>
          <w:color w:val="000000"/>
          <w:sz w:val="18"/>
          <w:szCs w:val="18"/>
        </w:rPr>
        <w:t>zostanie wydłużony o okres zawieszenia spłat</w:t>
      </w:r>
      <w:r w:rsidR="009B73E0" w:rsidRPr="00BB4B5F">
        <w:rPr>
          <w:rFonts w:ascii="Calibri" w:hAnsi="Calibri" w:cs="Calibri"/>
          <w:b/>
          <w:bCs/>
          <w:color w:val="000000"/>
          <w:sz w:val="18"/>
          <w:szCs w:val="18"/>
        </w:rPr>
        <w:t xml:space="preserve"> (</w:t>
      </w:r>
      <w:r w:rsidR="00390482" w:rsidRPr="00BB4B5F">
        <w:rPr>
          <w:rFonts w:ascii="Calibri" w:hAnsi="Calibri" w:cs="Calibri"/>
          <w:b/>
          <w:bCs/>
          <w:color w:val="000000"/>
          <w:sz w:val="18"/>
          <w:szCs w:val="18"/>
        </w:rPr>
        <w:t>albo</w:t>
      </w:r>
      <w:r w:rsidR="009B73E0" w:rsidRPr="00BB4B5F">
        <w:rPr>
          <w:rFonts w:ascii="Calibri" w:hAnsi="Calibri" w:cs="Calibri"/>
          <w:b/>
          <w:bCs/>
          <w:color w:val="000000"/>
          <w:sz w:val="18"/>
          <w:szCs w:val="18"/>
        </w:rPr>
        <w:t>)</w:t>
      </w:r>
      <w:r w:rsidR="00390482" w:rsidRPr="00BB4B5F"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 w:rsidR="00AA3F9C" w:rsidRPr="00BB4B5F">
        <w:rPr>
          <w:rFonts w:ascii="Calibri" w:hAnsi="Calibri" w:cs="Calibri"/>
          <w:b/>
          <w:bCs/>
          <w:color w:val="000000"/>
          <w:sz w:val="18"/>
          <w:szCs w:val="18"/>
        </w:rPr>
        <w:t>skumulowane</w:t>
      </w:r>
      <w:r w:rsidR="00E16888" w:rsidRPr="00BB4B5F">
        <w:rPr>
          <w:rFonts w:ascii="Calibri" w:hAnsi="Calibri" w:cs="Calibri"/>
          <w:b/>
          <w:bCs/>
          <w:color w:val="000000"/>
          <w:sz w:val="18"/>
          <w:szCs w:val="18"/>
        </w:rPr>
        <w:t xml:space="preserve"> płatności zostaną doliczone</w:t>
      </w:r>
      <w:r w:rsidRPr="00BB4B5F">
        <w:rPr>
          <w:rFonts w:ascii="Calibri" w:hAnsi="Calibri" w:cs="Calibri"/>
          <w:b/>
          <w:bCs/>
          <w:color w:val="000000"/>
          <w:sz w:val="18"/>
          <w:szCs w:val="18"/>
        </w:rPr>
        <w:t xml:space="preserve"> do ostatniej raty</w:t>
      </w:r>
      <w:r w:rsidR="000764EE" w:rsidRPr="00BB4B5F"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 w:rsidR="009B73E0" w:rsidRPr="00BB4B5F">
        <w:rPr>
          <w:rFonts w:ascii="Calibri" w:hAnsi="Calibri" w:cs="Calibri"/>
          <w:b/>
          <w:bCs/>
          <w:color w:val="000000"/>
          <w:sz w:val="18"/>
          <w:szCs w:val="18"/>
        </w:rPr>
        <w:t>(</w:t>
      </w:r>
      <w:r w:rsidR="00390482" w:rsidRPr="00BB4B5F">
        <w:rPr>
          <w:rFonts w:ascii="Calibri" w:hAnsi="Calibri" w:cs="Calibri"/>
          <w:b/>
          <w:bCs/>
          <w:color w:val="000000"/>
          <w:sz w:val="18"/>
          <w:szCs w:val="18"/>
        </w:rPr>
        <w:t>albo</w:t>
      </w:r>
      <w:r w:rsidR="009B73E0" w:rsidRPr="00BB4B5F">
        <w:rPr>
          <w:rFonts w:ascii="Calibri" w:hAnsi="Calibri" w:cs="Calibri"/>
          <w:b/>
          <w:bCs/>
          <w:color w:val="000000"/>
          <w:sz w:val="18"/>
          <w:szCs w:val="18"/>
        </w:rPr>
        <w:t>)</w:t>
      </w:r>
      <w:r w:rsidR="00AA3F9C" w:rsidRPr="00BB4B5F">
        <w:rPr>
          <w:rFonts w:ascii="Calibri" w:hAnsi="Calibri" w:cs="Calibri"/>
          <w:b/>
          <w:bCs/>
          <w:color w:val="000000"/>
          <w:sz w:val="18"/>
          <w:szCs w:val="18"/>
        </w:rPr>
        <w:t xml:space="preserve"> rozłożone </w:t>
      </w:r>
      <w:r w:rsidR="00390482" w:rsidRPr="00BB4B5F">
        <w:rPr>
          <w:rFonts w:ascii="Calibri" w:hAnsi="Calibri" w:cs="Calibri"/>
          <w:b/>
          <w:bCs/>
          <w:color w:val="000000"/>
          <w:sz w:val="18"/>
          <w:szCs w:val="18"/>
        </w:rPr>
        <w:t xml:space="preserve">do spłaty </w:t>
      </w:r>
      <w:r w:rsidR="00AA3F9C" w:rsidRPr="00BB4B5F">
        <w:rPr>
          <w:rFonts w:ascii="Calibri" w:hAnsi="Calibri" w:cs="Calibri"/>
          <w:b/>
          <w:bCs/>
          <w:color w:val="000000"/>
          <w:sz w:val="18"/>
          <w:szCs w:val="18"/>
        </w:rPr>
        <w:t xml:space="preserve">w okresie trwania Umowy kredytowej </w:t>
      </w:r>
      <w:r w:rsidR="000764EE" w:rsidRPr="00BB4B5F">
        <w:rPr>
          <w:rFonts w:ascii="Calibri" w:hAnsi="Calibri" w:cs="Calibri"/>
          <w:b/>
          <w:bCs/>
          <w:color w:val="000000"/>
          <w:sz w:val="18"/>
          <w:szCs w:val="18"/>
        </w:rPr>
        <w:t>– wy</w:t>
      </w:r>
      <w:r w:rsidR="00390482" w:rsidRPr="00BB4B5F">
        <w:rPr>
          <w:rFonts w:ascii="Calibri" w:hAnsi="Calibri" w:cs="Calibri"/>
          <w:b/>
          <w:bCs/>
          <w:color w:val="000000"/>
          <w:sz w:val="18"/>
          <w:szCs w:val="18"/>
        </w:rPr>
        <w:t>bo</w:t>
      </w:r>
      <w:r w:rsidR="003105AE" w:rsidRPr="00BB4B5F">
        <w:rPr>
          <w:rFonts w:ascii="Calibri" w:hAnsi="Calibri" w:cs="Calibri"/>
          <w:b/>
          <w:bCs/>
          <w:color w:val="000000"/>
          <w:sz w:val="18"/>
          <w:szCs w:val="18"/>
        </w:rPr>
        <w:t>r</w:t>
      </w:r>
      <w:r w:rsidR="00390482" w:rsidRPr="00BB4B5F">
        <w:rPr>
          <w:rFonts w:ascii="Calibri" w:hAnsi="Calibri" w:cs="Calibri"/>
          <w:b/>
          <w:bCs/>
          <w:color w:val="000000"/>
          <w:sz w:val="18"/>
          <w:szCs w:val="18"/>
        </w:rPr>
        <w:t xml:space="preserve">u opcji strony dokonają </w:t>
      </w:r>
      <w:r w:rsidR="00390482" w:rsidRPr="00BB4B5F">
        <w:rPr>
          <w:rFonts w:ascii="Calibri" w:hAnsi="Calibri" w:cs="Calibri"/>
          <w:b/>
          <w:bCs/>
          <w:color w:val="000000"/>
          <w:sz w:val="18"/>
          <w:szCs w:val="18"/>
        </w:rPr>
        <w:br/>
        <w:t>w trakcie zdalnego kontaktu (telefon, mail) następującego po wpływie do Banku wniosku Kredytobiorcy</w:t>
      </w:r>
      <w:r w:rsidR="00201710">
        <w:rPr>
          <w:rFonts w:ascii="Calibri" w:hAnsi="Calibri" w:cs="Calibri"/>
          <w:b/>
          <w:bCs/>
          <w:color w:val="000000"/>
          <w:sz w:val="18"/>
          <w:szCs w:val="18"/>
        </w:rPr>
        <w:t>;</w:t>
      </w:r>
    </w:p>
    <w:p w:rsidR="00E16888" w:rsidRPr="00BB4B5F" w:rsidRDefault="00CD5D40" w:rsidP="009D7806">
      <w:pPr>
        <w:numPr>
          <w:ilvl w:val="0"/>
          <w:numId w:val="36"/>
        </w:numPr>
        <w:spacing w:line="276" w:lineRule="auto"/>
        <w:ind w:left="567"/>
        <w:contextualSpacing/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BB4B5F">
        <w:rPr>
          <w:rFonts w:ascii="Calibri" w:hAnsi="Calibri" w:cs="Calibri"/>
          <w:b/>
          <w:bCs/>
          <w:color w:val="000000"/>
          <w:sz w:val="18"/>
          <w:szCs w:val="18"/>
        </w:rPr>
        <w:t xml:space="preserve">zmiana warunków Umowy kredytowej nastąpi poprzez podjęcie decyzji przez Bank na podstawie </w:t>
      </w:r>
      <w:r w:rsidR="000764EE" w:rsidRPr="00BB4B5F">
        <w:rPr>
          <w:rFonts w:ascii="Calibri" w:hAnsi="Calibri" w:cs="Calibri"/>
          <w:b/>
          <w:bCs/>
          <w:color w:val="000000"/>
          <w:sz w:val="18"/>
          <w:szCs w:val="18"/>
        </w:rPr>
        <w:t>powyższego</w:t>
      </w:r>
      <w:r w:rsidRPr="00BB4B5F">
        <w:rPr>
          <w:rFonts w:ascii="Calibri" w:hAnsi="Calibri" w:cs="Calibri"/>
          <w:b/>
          <w:bCs/>
          <w:color w:val="000000"/>
          <w:sz w:val="18"/>
          <w:szCs w:val="18"/>
        </w:rPr>
        <w:t xml:space="preserve"> wniosku </w:t>
      </w:r>
      <w:r w:rsidR="000764EE" w:rsidRPr="00BB4B5F">
        <w:rPr>
          <w:rFonts w:ascii="Calibri" w:hAnsi="Calibri" w:cs="Calibri"/>
          <w:b/>
          <w:bCs/>
          <w:color w:val="000000"/>
          <w:sz w:val="18"/>
          <w:szCs w:val="18"/>
        </w:rPr>
        <w:br/>
      </w:r>
      <w:r w:rsidRPr="00BB4B5F">
        <w:rPr>
          <w:rFonts w:ascii="Calibri" w:hAnsi="Calibri" w:cs="Calibri"/>
          <w:b/>
          <w:bCs/>
          <w:color w:val="000000"/>
          <w:sz w:val="18"/>
          <w:szCs w:val="18"/>
        </w:rPr>
        <w:t xml:space="preserve">– </w:t>
      </w:r>
      <w:r w:rsidR="000764EE" w:rsidRPr="00BB4B5F">
        <w:rPr>
          <w:rFonts w:ascii="Calibri" w:hAnsi="Calibri" w:cs="Calibri"/>
          <w:b/>
          <w:bCs/>
          <w:color w:val="000000"/>
          <w:sz w:val="18"/>
          <w:szCs w:val="18"/>
        </w:rPr>
        <w:t xml:space="preserve">strony zgodnie ustalają, że złożone w tej formie oświadczenie woli dot. zmian w Umowie kredytowej stanowi </w:t>
      </w:r>
      <w:r w:rsidR="00702D06" w:rsidRPr="00BB4B5F">
        <w:rPr>
          <w:rFonts w:ascii="Calibri" w:hAnsi="Calibri" w:cs="Calibri"/>
          <w:b/>
          <w:bCs/>
          <w:color w:val="000000"/>
          <w:sz w:val="18"/>
          <w:szCs w:val="18"/>
        </w:rPr>
        <w:t xml:space="preserve">jej </w:t>
      </w:r>
      <w:r w:rsidR="000764EE" w:rsidRPr="00BB4B5F">
        <w:rPr>
          <w:rFonts w:ascii="Calibri" w:hAnsi="Calibri" w:cs="Calibri"/>
          <w:b/>
          <w:bCs/>
          <w:color w:val="000000"/>
          <w:sz w:val="18"/>
          <w:szCs w:val="18"/>
        </w:rPr>
        <w:t>Aneks</w:t>
      </w:r>
      <w:r w:rsidR="00E16888" w:rsidRPr="00BB4B5F">
        <w:rPr>
          <w:rFonts w:ascii="Calibri" w:hAnsi="Calibri" w:cs="Calibri"/>
          <w:b/>
          <w:bCs/>
          <w:color w:val="000000"/>
          <w:sz w:val="18"/>
          <w:szCs w:val="18"/>
        </w:rPr>
        <w:t xml:space="preserve">; </w:t>
      </w:r>
    </w:p>
    <w:p w:rsidR="000764EE" w:rsidRPr="00BB4B5F" w:rsidRDefault="00E16888" w:rsidP="009D7806">
      <w:pPr>
        <w:numPr>
          <w:ilvl w:val="0"/>
          <w:numId w:val="36"/>
        </w:numPr>
        <w:spacing w:line="276" w:lineRule="auto"/>
        <w:ind w:left="567"/>
        <w:contextualSpacing/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BB4B5F">
        <w:rPr>
          <w:rFonts w:ascii="Calibri" w:hAnsi="Calibri" w:cs="Calibri"/>
          <w:b/>
          <w:bCs/>
          <w:color w:val="000000"/>
          <w:sz w:val="18"/>
          <w:szCs w:val="18"/>
        </w:rPr>
        <w:t>za wprowadzenie zmian niniejszym Aneksem Bank nie pobierze prowizji</w:t>
      </w:r>
      <w:r w:rsidR="003105AE" w:rsidRPr="00BB4B5F">
        <w:rPr>
          <w:rFonts w:ascii="Calibri" w:hAnsi="Calibri" w:cs="Calibri"/>
          <w:b/>
          <w:bCs/>
          <w:color w:val="000000"/>
          <w:sz w:val="18"/>
          <w:szCs w:val="18"/>
        </w:rPr>
        <w:t>;</w:t>
      </w:r>
    </w:p>
    <w:p w:rsidR="00201710" w:rsidRDefault="003F7870" w:rsidP="009D7806">
      <w:pPr>
        <w:numPr>
          <w:ilvl w:val="0"/>
          <w:numId w:val="36"/>
        </w:numPr>
        <w:spacing w:line="276" w:lineRule="auto"/>
        <w:ind w:left="567"/>
        <w:contextualSpacing/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BB4B5F">
        <w:rPr>
          <w:rFonts w:ascii="Calibri" w:hAnsi="Calibri" w:cs="Calibri"/>
          <w:b/>
          <w:bCs/>
          <w:color w:val="000000"/>
          <w:sz w:val="18"/>
          <w:szCs w:val="18"/>
        </w:rPr>
        <w:t>w</w:t>
      </w:r>
      <w:r w:rsidR="00CD5D40" w:rsidRPr="00BB4B5F">
        <w:rPr>
          <w:rFonts w:ascii="Calibri" w:hAnsi="Calibri" w:cs="Calibri"/>
          <w:b/>
          <w:bCs/>
          <w:color w:val="000000"/>
          <w:sz w:val="18"/>
          <w:szCs w:val="18"/>
        </w:rPr>
        <w:t xml:space="preserve"> przypadku braku możliwości złożenia wniosku w formie pisemnej</w:t>
      </w:r>
      <w:r w:rsidR="003105AE" w:rsidRPr="00BB4B5F">
        <w:rPr>
          <w:rFonts w:ascii="Calibri" w:hAnsi="Calibri" w:cs="Calibri"/>
          <w:b/>
          <w:bCs/>
          <w:color w:val="000000"/>
          <w:sz w:val="18"/>
          <w:szCs w:val="18"/>
        </w:rPr>
        <w:t xml:space="preserve"> (podpisanego przez Kredytobiorcę</w:t>
      </w:r>
      <w:r w:rsidR="00CD5D40" w:rsidRPr="00BB4B5F">
        <w:rPr>
          <w:rFonts w:ascii="Calibri" w:hAnsi="Calibri" w:cs="Calibri"/>
          <w:b/>
          <w:bCs/>
          <w:color w:val="000000"/>
          <w:sz w:val="18"/>
          <w:szCs w:val="18"/>
        </w:rPr>
        <w:t>) wniosek będzie procedowany w oparciu o telefoniczne ustalenia</w:t>
      </w:r>
      <w:r w:rsidRPr="00BB4B5F"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 w:rsidR="00EA3052">
        <w:rPr>
          <w:rFonts w:ascii="Calibri" w:hAnsi="Calibri" w:cs="Calibri"/>
          <w:b/>
          <w:bCs/>
          <w:color w:val="000000"/>
          <w:sz w:val="18"/>
          <w:szCs w:val="18"/>
        </w:rPr>
        <w:t>po uprzedni</w:t>
      </w:r>
      <w:r w:rsidR="00201710">
        <w:rPr>
          <w:rFonts w:ascii="Calibri" w:hAnsi="Calibri" w:cs="Calibri"/>
          <w:b/>
          <w:bCs/>
          <w:color w:val="000000"/>
          <w:sz w:val="18"/>
          <w:szCs w:val="18"/>
        </w:rPr>
        <w:t>ej identyfikacji Kredytobiorcy;</w:t>
      </w:r>
    </w:p>
    <w:p w:rsidR="00CD5D40" w:rsidRPr="00BB4B5F" w:rsidRDefault="003105AE" w:rsidP="009D7806">
      <w:pPr>
        <w:numPr>
          <w:ilvl w:val="0"/>
          <w:numId w:val="36"/>
        </w:numPr>
        <w:spacing w:line="276" w:lineRule="auto"/>
        <w:ind w:left="567"/>
        <w:contextualSpacing/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BB4B5F">
        <w:rPr>
          <w:rFonts w:ascii="Calibri" w:hAnsi="Calibri" w:cs="Calibri"/>
          <w:b/>
          <w:bCs/>
          <w:color w:val="000000"/>
          <w:sz w:val="18"/>
          <w:szCs w:val="18"/>
        </w:rPr>
        <w:t>Kredytobiorca</w:t>
      </w:r>
      <w:r w:rsidR="00CD5D40" w:rsidRPr="00BB4B5F"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 w:rsidR="00545185" w:rsidRPr="00BB4B5F">
        <w:rPr>
          <w:rFonts w:ascii="Calibri" w:hAnsi="Calibri" w:cs="Calibri"/>
          <w:b/>
          <w:bCs/>
          <w:color w:val="000000"/>
          <w:sz w:val="18"/>
          <w:szCs w:val="18"/>
        </w:rPr>
        <w:t>wyraża zgodę na przekazanie</w:t>
      </w:r>
      <w:r w:rsidR="002F0958" w:rsidRPr="00BB4B5F">
        <w:rPr>
          <w:rFonts w:ascii="Calibri" w:hAnsi="Calibri" w:cs="Calibri"/>
          <w:b/>
          <w:bCs/>
          <w:color w:val="000000"/>
          <w:sz w:val="18"/>
          <w:szCs w:val="18"/>
        </w:rPr>
        <w:t xml:space="preserve"> Aneksu w niniejszej formie </w:t>
      </w:r>
      <w:r w:rsidR="00CD5D40" w:rsidRPr="00BB4B5F">
        <w:rPr>
          <w:rFonts w:ascii="Calibri" w:hAnsi="Calibri" w:cs="Calibri"/>
          <w:b/>
          <w:bCs/>
          <w:color w:val="000000"/>
          <w:sz w:val="18"/>
          <w:szCs w:val="18"/>
        </w:rPr>
        <w:t>na wyżej wska</w:t>
      </w:r>
      <w:r w:rsidRPr="00BB4B5F">
        <w:rPr>
          <w:rFonts w:ascii="Calibri" w:hAnsi="Calibri" w:cs="Calibri"/>
          <w:b/>
          <w:bCs/>
          <w:color w:val="000000"/>
          <w:sz w:val="18"/>
          <w:szCs w:val="18"/>
        </w:rPr>
        <w:t>zany adres mailowy Kredytobiorcy</w:t>
      </w:r>
      <w:r w:rsidR="005A5882" w:rsidRPr="00BB4B5F">
        <w:rPr>
          <w:rFonts w:ascii="Calibri" w:hAnsi="Calibri" w:cs="Calibri"/>
          <w:b/>
          <w:bCs/>
          <w:color w:val="000000"/>
          <w:sz w:val="18"/>
          <w:szCs w:val="18"/>
        </w:rPr>
        <w:t xml:space="preserve">; </w:t>
      </w:r>
    </w:p>
    <w:p w:rsidR="00CD5D40" w:rsidRPr="00BB4B5F" w:rsidRDefault="00CD5D40" w:rsidP="009D7806">
      <w:pPr>
        <w:numPr>
          <w:ilvl w:val="0"/>
          <w:numId w:val="36"/>
        </w:numPr>
        <w:spacing w:line="276" w:lineRule="auto"/>
        <w:ind w:left="567"/>
        <w:contextualSpacing/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BB4B5F">
        <w:rPr>
          <w:rFonts w:ascii="Calibri" w:hAnsi="Calibri" w:cs="Calibri"/>
          <w:b/>
          <w:bCs/>
          <w:color w:val="000000"/>
          <w:sz w:val="18"/>
          <w:szCs w:val="18"/>
        </w:rPr>
        <w:t>decyzja Banku obowiązuje od dnia jej podjęcia</w:t>
      </w:r>
      <w:r w:rsidR="00C114B5" w:rsidRPr="00BB4B5F">
        <w:rPr>
          <w:rFonts w:ascii="Calibri" w:hAnsi="Calibri" w:cs="Calibri"/>
          <w:b/>
          <w:bCs/>
          <w:color w:val="000000"/>
          <w:sz w:val="18"/>
          <w:szCs w:val="18"/>
        </w:rPr>
        <w:t xml:space="preserve">. Po podjęciu decyzji przez Bank Kredytobiorca zostanie o niej poinformowany </w:t>
      </w:r>
      <w:r w:rsidR="002F4F05" w:rsidRPr="00BB4B5F">
        <w:rPr>
          <w:rFonts w:ascii="Calibri" w:hAnsi="Calibri" w:cs="Calibri"/>
          <w:b/>
          <w:bCs/>
          <w:color w:val="000000"/>
          <w:sz w:val="18"/>
          <w:szCs w:val="18"/>
        </w:rPr>
        <w:t xml:space="preserve">poprzez wysłanie </w:t>
      </w:r>
      <w:r w:rsidRPr="00BB4B5F">
        <w:rPr>
          <w:rFonts w:ascii="Calibri" w:hAnsi="Calibri" w:cs="Calibri"/>
          <w:b/>
          <w:bCs/>
          <w:color w:val="000000"/>
          <w:sz w:val="18"/>
          <w:szCs w:val="18"/>
        </w:rPr>
        <w:t xml:space="preserve">drogą mailową (na adres wskazany we wniosku) </w:t>
      </w:r>
      <w:r w:rsidR="002F4F05" w:rsidRPr="00BB4B5F">
        <w:rPr>
          <w:rFonts w:ascii="Calibri" w:hAnsi="Calibri" w:cs="Calibri"/>
          <w:b/>
          <w:bCs/>
          <w:color w:val="000000"/>
          <w:sz w:val="18"/>
          <w:szCs w:val="18"/>
        </w:rPr>
        <w:t>skanu nin</w:t>
      </w:r>
      <w:r w:rsidR="003105AE" w:rsidRPr="00BB4B5F">
        <w:rPr>
          <w:rFonts w:ascii="Calibri" w:hAnsi="Calibri" w:cs="Calibri"/>
          <w:b/>
          <w:bCs/>
          <w:color w:val="000000"/>
          <w:sz w:val="18"/>
          <w:szCs w:val="18"/>
        </w:rPr>
        <w:t>iejszego Wn</w:t>
      </w:r>
      <w:r w:rsidR="00201710">
        <w:rPr>
          <w:rFonts w:ascii="Calibri" w:hAnsi="Calibri" w:cs="Calibri"/>
          <w:b/>
          <w:bCs/>
          <w:color w:val="000000"/>
          <w:sz w:val="18"/>
          <w:szCs w:val="18"/>
        </w:rPr>
        <w:t>iosku wraz z oświadczeniem Banku</w:t>
      </w:r>
      <w:r w:rsidR="002F4F05" w:rsidRPr="00BB4B5F">
        <w:rPr>
          <w:rFonts w:ascii="Calibri" w:hAnsi="Calibri" w:cs="Calibri"/>
          <w:b/>
          <w:bCs/>
          <w:color w:val="000000"/>
          <w:sz w:val="18"/>
          <w:szCs w:val="18"/>
        </w:rPr>
        <w:t xml:space="preserve">. </w:t>
      </w:r>
      <w:r w:rsidR="00C114B5" w:rsidRPr="00BB4B5F">
        <w:rPr>
          <w:rFonts w:ascii="Calibri" w:hAnsi="Calibri" w:cs="Calibri"/>
          <w:b/>
          <w:bCs/>
          <w:color w:val="000000"/>
          <w:sz w:val="18"/>
          <w:szCs w:val="18"/>
        </w:rPr>
        <w:t xml:space="preserve">Kredytobiorca potwierdza drogą </w:t>
      </w:r>
      <w:r w:rsidR="00EE19CD" w:rsidRPr="00BB4B5F">
        <w:rPr>
          <w:rFonts w:ascii="Calibri" w:hAnsi="Calibri" w:cs="Calibri"/>
          <w:b/>
          <w:bCs/>
          <w:color w:val="000000"/>
          <w:sz w:val="18"/>
          <w:szCs w:val="18"/>
        </w:rPr>
        <w:t xml:space="preserve">elektroniczną </w:t>
      </w:r>
      <w:r w:rsidR="00C114B5" w:rsidRPr="00BB4B5F">
        <w:rPr>
          <w:rFonts w:ascii="Calibri" w:hAnsi="Calibri" w:cs="Calibri"/>
          <w:b/>
          <w:bCs/>
          <w:color w:val="000000"/>
          <w:sz w:val="18"/>
          <w:szCs w:val="18"/>
        </w:rPr>
        <w:t>akceptację zap</w:t>
      </w:r>
      <w:r w:rsidR="00EE19CD" w:rsidRPr="00BB4B5F">
        <w:rPr>
          <w:rFonts w:ascii="Calibri" w:hAnsi="Calibri" w:cs="Calibri"/>
          <w:b/>
          <w:bCs/>
          <w:color w:val="000000"/>
          <w:sz w:val="18"/>
          <w:szCs w:val="18"/>
        </w:rPr>
        <w:t xml:space="preserve">roponowanych warunków decyzji. </w:t>
      </w:r>
      <w:r w:rsidR="00C114B5" w:rsidRPr="00BB4B5F">
        <w:rPr>
          <w:rFonts w:ascii="Calibri" w:hAnsi="Calibri" w:cs="Calibri"/>
          <w:b/>
          <w:bCs/>
          <w:color w:val="000000"/>
          <w:sz w:val="18"/>
          <w:szCs w:val="18"/>
        </w:rPr>
        <w:t xml:space="preserve">W przypadku braku możliwości potwierdzenia elektronicznego, </w:t>
      </w:r>
      <w:r w:rsidR="002F4F05" w:rsidRPr="00BB4B5F">
        <w:rPr>
          <w:rFonts w:ascii="Calibri" w:hAnsi="Calibri" w:cs="Calibri"/>
          <w:b/>
          <w:bCs/>
          <w:color w:val="000000"/>
          <w:sz w:val="18"/>
          <w:szCs w:val="18"/>
        </w:rPr>
        <w:t xml:space="preserve">pracownik Banku dokona telefonicznego </w:t>
      </w:r>
      <w:r w:rsidR="003105AE" w:rsidRPr="00BB4B5F">
        <w:rPr>
          <w:rFonts w:ascii="Calibri" w:hAnsi="Calibri" w:cs="Calibri"/>
          <w:b/>
          <w:bCs/>
          <w:color w:val="000000"/>
          <w:sz w:val="18"/>
          <w:szCs w:val="18"/>
        </w:rPr>
        <w:t>potwierdzenia otrzymania Aneksu</w:t>
      </w:r>
      <w:r w:rsidR="002F4F05" w:rsidRPr="00BB4B5F"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 w:rsidRPr="00BB4B5F">
        <w:rPr>
          <w:rFonts w:ascii="Calibri" w:hAnsi="Calibri" w:cs="Calibri"/>
          <w:b/>
          <w:bCs/>
          <w:color w:val="000000"/>
          <w:sz w:val="18"/>
          <w:szCs w:val="18"/>
        </w:rPr>
        <w:t>(n</w:t>
      </w:r>
      <w:r w:rsidR="00B540A3" w:rsidRPr="00BB4B5F">
        <w:rPr>
          <w:rFonts w:ascii="Calibri" w:hAnsi="Calibri" w:cs="Calibri"/>
          <w:b/>
          <w:bCs/>
          <w:color w:val="000000"/>
          <w:sz w:val="18"/>
          <w:szCs w:val="18"/>
        </w:rPr>
        <w:t>r telefonu wskazany we wniosku)</w:t>
      </w:r>
      <w:r w:rsidR="00C114B5" w:rsidRPr="00BB4B5F">
        <w:rPr>
          <w:rFonts w:ascii="Calibri" w:hAnsi="Calibri" w:cs="Calibri"/>
          <w:b/>
          <w:bCs/>
          <w:color w:val="000000"/>
          <w:sz w:val="18"/>
          <w:szCs w:val="18"/>
        </w:rPr>
        <w:t xml:space="preserve"> oraz jego akceptacji</w:t>
      </w:r>
      <w:r w:rsidR="00B540A3" w:rsidRPr="00BB4B5F">
        <w:rPr>
          <w:rFonts w:ascii="Calibri" w:hAnsi="Calibri" w:cs="Calibri"/>
          <w:b/>
          <w:bCs/>
          <w:color w:val="000000"/>
          <w:sz w:val="18"/>
          <w:szCs w:val="18"/>
        </w:rPr>
        <w:t>;</w:t>
      </w:r>
    </w:p>
    <w:p w:rsidR="009B73E0" w:rsidRPr="00201710" w:rsidRDefault="009B73E0" w:rsidP="00201710">
      <w:pPr>
        <w:numPr>
          <w:ilvl w:val="0"/>
          <w:numId w:val="36"/>
        </w:numPr>
        <w:spacing w:line="276" w:lineRule="auto"/>
        <w:ind w:left="567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BB4B5F">
        <w:rPr>
          <w:rFonts w:ascii="Calibri" w:hAnsi="Calibri" w:cs="Calibri"/>
          <w:b/>
          <w:bCs/>
          <w:color w:val="000000"/>
          <w:sz w:val="18"/>
          <w:szCs w:val="18"/>
        </w:rPr>
        <w:t>w przypadku braku jakiejkolwiek możliwości potwierdzenia złożenia oświadczenia woli w zakresie akceptacji/odrzucenia decyzji Banku warunki Umowy</w:t>
      </w:r>
      <w:r w:rsidR="00201710">
        <w:rPr>
          <w:rFonts w:ascii="Calibri" w:hAnsi="Calibri" w:cs="Calibri"/>
          <w:b/>
          <w:bCs/>
          <w:color w:val="000000"/>
          <w:sz w:val="18"/>
          <w:szCs w:val="18"/>
        </w:rPr>
        <w:t xml:space="preserve"> kredytowej pozostają bez zmian;</w:t>
      </w:r>
    </w:p>
    <w:p w:rsidR="000F5615" w:rsidRDefault="000F5615" w:rsidP="009D7806">
      <w:pPr>
        <w:numPr>
          <w:ilvl w:val="0"/>
          <w:numId w:val="36"/>
        </w:numPr>
        <w:spacing w:line="276" w:lineRule="auto"/>
        <w:ind w:left="567"/>
        <w:contextualSpacing/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w przypadku zabezpieczenia Umowy kredytowej w formie poręczenie wg prawa cywilnego Kredytobiorca zobowiązuje się przesłać w formie elektronicznej zgodę poręczyciela na zmianę warunków Umowy</w:t>
      </w:r>
      <w:r w:rsidR="00201710">
        <w:rPr>
          <w:rFonts w:ascii="Calibri" w:hAnsi="Calibri" w:cs="Calibri"/>
          <w:b/>
          <w:bCs/>
          <w:color w:val="000000"/>
          <w:sz w:val="18"/>
          <w:szCs w:val="18"/>
        </w:rPr>
        <w:t>;</w:t>
      </w:r>
    </w:p>
    <w:p w:rsidR="00201710" w:rsidRDefault="00201710" w:rsidP="002F32A3">
      <w:pPr>
        <w:numPr>
          <w:ilvl w:val="0"/>
          <w:numId w:val="36"/>
        </w:numPr>
        <w:spacing w:line="276" w:lineRule="auto"/>
        <w:ind w:left="567"/>
        <w:contextualSpacing/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201710">
        <w:rPr>
          <w:rFonts w:ascii="Calibri" w:hAnsi="Calibri" w:cs="Calibri"/>
          <w:b/>
          <w:bCs/>
          <w:color w:val="000000"/>
          <w:sz w:val="18"/>
          <w:szCs w:val="18"/>
        </w:rPr>
        <w:t>wprowadzone zmiany</w:t>
      </w:r>
      <w:r w:rsidR="008C6FB8">
        <w:rPr>
          <w:rFonts w:ascii="Calibri" w:hAnsi="Calibri" w:cs="Calibri"/>
          <w:b/>
          <w:bCs/>
          <w:color w:val="000000"/>
          <w:sz w:val="18"/>
          <w:szCs w:val="18"/>
        </w:rPr>
        <w:t>, w tym przedłużenie obowiązywania ważności przyjętych zabezpieczeń,</w:t>
      </w:r>
      <w:r w:rsidRPr="00201710">
        <w:rPr>
          <w:rFonts w:ascii="Calibri" w:hAnsi="Calibri" w:cs="Calibri"/>
          <w:b/>
          <w:bCs/>
          <w:color w:val="000000"/>
          <w:sz w:val="18"/>
          <w:szCs w:val="18"/>
        </w:rPr>
        <w:t xml:space="preserve"> zostaną usankcjonowane pisemnie</w:t>
      </w:r>
      <w:r w:rsidR="008C6FB8">
        <w:rPr>
          <w:rFonts w:ascii="Calibri" w:hAnsi="Calibri" w:cs="Calibri"/>
          <w:b/>
          <w:bCs/>
          <w:color w:val="000000"/>
          <w:sz w:val="18"/>
          <w:szCs w:val="18"/>
        </w:rPr>
        <w:t xml:space="preserve"> w formie Aneksu do Umowy kredytowej</w:t>
      </w:r>
      <w:r w:rsidRPr="00201710">
        <w:rPr>
          <w:rFonts w:ascii="Calibri" w:hAnsi="Calibri" w:cs="Calibri"/>
          <w:b/>
          <w:bCs/>
          <w:color w:val="000000"/>
          <w:sz w:val="18"/>
          <w:szCs w:val="18"/>
        </w:rPr>
        <w:t xml:space="preserve"> w okresie do 60 dni po ustaniu zagrożenia epidemicznego pod rygorem naruszenia Umowy kredytowej</w:t>
      </w:r>
      <w:r w:rsidR="008C6FB8">
        <w:rPr>
          <w:rFonts w:ascii="Calibri" w:hAnsi="Calibri" w:cs="Calibri"/>
          <w:b/>
          <w:bCs/>
          <w:color w:val="000000"/>
          <w:sz w:val="18"/>
          <w:szCs w:val="18"/>
        </w:rPr>
        <w:t>.</w:t>
      </w:r>
    </w:p>
    <w:p w:rsidR="00D34699" w:rsidRPr="00201710" w:rsidRDefault="00D34699" w:rsidP="002F32A3">
      <w:pPr>
        <w:numPr>
          <w:ilvl w:val="0"/>
          <w:numId w:val="36"/>
        </w:numPr>
        <w:spacing w:line="276" w:lineRule="auto"/>
        <w:ind w:left="567"/>
        <w:contextualSpacing/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Dopuszcza się możliwość usankcjonowania zmian do umowy kredytowej i umów zabezpieczeń w formie pisemnej, w terminie wcześniejszym niż termin , o którym mowa w pkt 9.</w:t>
      </w:r>
    </w:p>
    <w:p w:rsidR="00702D06" w:rsidRDefault="00702D06" w:rsidP="008C6FB8">
      <w:pPr>
        <w:contextualSpacing/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283D04" w:rsidRPr="009D7806" w:rsidRDefault="00702D06" w:rsidP="009D7806">
      <w:pPr>
        <w:tabs>
          <w:tab w:val="left" w:pos="615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6"/>
        <w:gridCol w:w="3399"/>
        <w:gridCol w:w="3399"/>
      </w:tblGrid>
      <w:tr w:rsidR="00283D04" w:rsidRPr="00283D04" w:rsidTr="00F32ECB">
        <w:trPr>
          <w:trHeight w:hRule="exact" w:val="1017"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D04" w:rsidRPr="00283D04" w:rsidRDefault="00283D04" w:rsidP="00283D04">
            <w:pPr>
              <w:jc w:val="center"/>
              <w:rPr>
                <w:rFonts w:ascii="Arial" w:hAnsi="Arial"/>
                <w:color w:val="000000"/>
                <w:sz w:val="14"/>
              </w:rPr>
            </w:pPr>
            <w:r w:rsidRPr="00283D04">
              <w:rPr>
                <w:rFonts w:ascii="Arial" w:hAnsi="Arial"/>
                <w:color w:val="000000"/>
                <w:sz w:val="14"/>
              </w:rPr>
              <w:t>miejscowość, data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D04" w:rsidRPr="00283D04" w:rsidRDefault="00283D04" w:rsidP="00283D04">
            <w:pPr>
              <w:jc w:val="center"/>
              <w:rPr>
                <w:rFonts w:ascii="Arial" w:hAnsi="Arial"/>
                <w:color w:val="000000"/>
                <w:sz w:val="12"/>
              </w:rPr>
            </w:pPr>
          </w:p>
          <w:p w:rsidR="00283D04" w:rsidRPr="00283D04" w:rsidRDefault="00283D04" w:rsidP="00283D04">
            <w:pPr>
              <w:jc w:val="center"/>
              <w:rPr>
                <w:rFonts w:ascii="Arial" w:hAnsi="Arial"/>
                <w:color w:val="000000"/>
                <w:sz w:val="12"/>
              </w:rPr>
            </w:pPr>
          </w:p>
          <w:p w:rsidR="00283D04" w:rsidRPr="00283D04" w:rsidRDefault="00283D04" w:rsidP="00283D04">
            <w:pPr>
              <w:jc w:val="center"/>
              <w:rPr>
                <w:rFonts w:ascii="Arial" w:hAnsi="Arial"/>
                <w:color w:val="000000"/>
                <w:sz w:val="12"/>
              </w:rPr>
            </w:pPr>
          </w:p>
          <w:p w:rsidR="00283D04" w:rsidRPr="00283D04" w:rsidRDefault="00283D04" w:rsidP="00283D04">
            <w:pPr>
              <w:jc w:val="center"/>
              <w:rPr>
                <w:rFonts w:ascii="Arial" w:hAnsi="Arial"/>
                <w:color w:val="000000"/>
                <w:sz w:val="12"/>
              </w:rPr>
            </w:pPr>
          </w:p>
          <w:p w:rsidR="00283D04" w:rsidRPr="00283D04" w:rsidRDefault="00283D04" w:rsidP="00283D04">
            <w:pPr>
              <w:jc w:val="center"/>
              <w:rPr>
                <w:rFonts w:ascii="Arial" w:hAnsi="Arial"/>
                <w:color w:val="000000"/>
                <w:sz w:val="12"/>
              </w:rPr>
            </w:pPr>
          </w:p>
          <w:p w:rsidR="00283D04" w:rsidRPr="00283D04" w:rsidRDefault="00283D04" w:rsidP="00283D04">
            <w:pPr>
              <w:jc w:val="center"/>
              <w:rPr>
                <w:rFonts w:ascii="Arial" w:hAnsi="Arial"/>
                <w:color w:val="000000"/>
                <w:sz w:val="14"/>
              </w:rPr>
            </w:pPr>
          </w:p>
          <w:p w:rsidR="00283D04" w:rsidRPr="00283D04" w:rsidRDefault="00283D04" w:rsidP="00283D04">
            <w:pPr>
              <w:jc w:val="center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D04" w:rsidRPr="00283D04" w:rsidRDefault="00283D04" w:rsidP="00283D04">
            <w:pPr>
              <w:jc w:val="center"/>
              <w:rPr>
                <w:rFonts w:ascii="Arial" w:hAnsi="Arial"/>
                <w:color w:val="000000"/>
              </w:rPr>
            </w:pPr>
          </w:p>
          <w:p w:rsidR="00283D04" w:rsidRPr="00283D04" w:rsidRDefault="00283D04" w:rsidP="00283D04">
            <w:pPr>
              <w:rPr>
                <w:rFonts w:ascii="Arial" w:hAnsi="Arial"/>
                <w:color w:val="000000"/>
                <w:sz w:val="14"/>
              </w:rPr>
            </w:pPr>
          </w:p>
          <w:p w:rsidR="00283D04" w:rsidRPr="00283D04" w:rsidRDefault="00283D04" w:rsidP="00283D04">
            <w:pPr>
              <w:jc w:val="center"/>
              <w:rPr>
                <w:rFonts w:ascii="Arial" w:hAnsi="Arial"/>
                <w:color w:val="000000"/>
                <w:sz w:val="14"/>
              </w:rPr>
            </w:pPr>
            <w:r w:rsidRPr="00283D04">
              <w:rPr>
                <w:rFonts w:ascii="Arial" w:hAnsi="Arial"/>
                <w:color w:val="000000"/>
                <w:sz w:val="14"/>
              </w:rPr>
              <w:t>pieczęć i podpis</w:t>
            </w:r>
            <w:r w:rsidR="003105AE">
              <w:rPr>
                <w:rFonts w:ascii="Arial" w:hAnsi="Arial"/>
                <w:color w:val="000000"/>
                <w:sz w:val="14"/>
              </w:rPr>
              <w:t>/y Kredytobiorcy</w:t>
            </w:r>
          </w:p>
        </w:tc>
      </w:tr>
    </w:tbl>
    <w:p w:rsidR="0070160C" w:rsidRDefault="0070160C" w:rsidP="00283D04">
      <w:pPr>
        <w:pStyle w:val="Bezodstpw"/>
        <w:rPr>
          <w:rFonts w:ascii="Arial" w:hAnsi="Arial" w:cs="Arial"/>
          <w:b/>
          <w:sz w:val="18"/>
          <w:szCs w:val="18"/>
        </w:rPr>
      </w:pPr>
    </w:p>
    <w:p w:rsidR="0070160C" w:rsidRDefault="0070160C" w:rsidP="00283D04">
      <w:pPr>
        <w:pStyle w:val="Bezodstpw"/>
        <w:rPr>
          <w:rFonts w:ascii="Arial" w:hAnsi="Arial" w:cs="Arial"/>
          <w:b/>
          <w:sz w:val="18"/>
          <w:szCs w:val="18"/>
        </w:rPr>
      </w:pPr>
    </w:p>
    <w:p w:rsidR="0070160C" w:rsidRDefault="0070160C" w:rsidP="00283D04">
      <w:pPr>
        <w:pStyle w:val="Bezodstpw"/>
        <w:rPr>
          <w:rFonts w:ascii="Arial" w:hAnsi="Arial" w:cs="Arial"/>
          <w:b/>
          <w:sz w:val="18"/>
          <w:szCs w:val="18"/>
        </w:rPr>
      </w:pPr>
    </w:p>
    <w:p w:rsidR="00FC2732" w:rsidRDefault="00FC2732" w:rsidP="00FC273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----------------------------------------------------------------------------------------------------------------------------------------------------------------------</w:t>
      </w:r>
    </w:p>
    <w:p w:rsidR="000E35C0" w:rsidRPr="009D7806" w:rsidRDefault="000E35C0" w:rsidP="00FC2732">
      <w:pPr>
        <w:jc w:val="center"/>
        <w:rPr>
          <w:rFonts w:ascii="Arial" w:hAnsi="Arial"/>
          <w:color w:val="000000"/>
          <w:sz w:val="18"/>
          <w:szCs w:val="18"/>
        </w:rPr>
      </w:pPr>
      <w:r w:rsidRPr="009D7806">
        <w:rPr>
          <w:rFonts w:ascii="Calibri" w:hAnsi="Calibri" w:cs="Calibri"/>
          <w:b/>
          <w:sz w:val="18"/>
          <w:szCs w:val="18"/>
        </w:rPr>
        <w:t>WYPEŁNIA BANK</w:t>
      </w:r>
    </w:p>
    <w:p w:rsidR="003E7712" w:rsidRPr="009D7806" w:rsidRDefault="003E7712" w:rsidP="00217822">
      <w:pPr>
        <w:pStyle w:val="Bezodstpw"/>
        <w:tabs>
          <w:tab w:val="left" w:pos="4632"/>
        </w:tabs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260"/>
        <w:gridCol w:w="2977"/>
      </w:tblGrid>
      <w:tr w:rsidR="0091202E" w:rsidRPr="009D7806" w:rsidTr="0091202E">
        <w:trPr>
          <w:cantSplit/>
          <w:trHeight w:val="222"/>
        </w:trPr>
        <w:tc>
          <w:tcPr>
            <w:tcW w:w="10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91202E" w:rsidRPr="009D7806" w:rsidRDefault="0091202E" w:rsidP="000E35C0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9D7806">
              <w:rPr>
                <w:rFonts w:ascii="Calibri" w:hAnsi="Calibri" w:cs="Calibri"/>
                <w:b/>
                <w:sz w:val="18"/>
                <w:szCs w:val="18"/>
              </w:rPr>
              <w:t>adnotacje Pracownika Banku</w:t>
            </w:r>
            <w:r w:rsidR="000E35C0" w:rsidRPr="009D7806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</w:tr>
      <w:tr w:rsidR="0091202E" w:rsidRPr="009D7806" w:rsidTr="00D305AF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E" w:rsidRPr="009D7806" w:rsidRDefault="0091202E" w:rsidP="00D305AF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D7806">
              <w:rPr>
                <w:rFonts w:ascii="Calibri" w:hAnsi="Calibri" w:cs="Calibri"/>
                <w:sz w:val="18"/>
                <w:szCs w:val="18"/>
              </w:rPr>
              <w:t>wniosek podpisany zgodnie z reprezentacją</w:t>
            </w:r>
            <w:r w:rsidR="005F5C49">
              <w:rPr>
                <w:rFonts w:ascii="Calibri" w:hAnsi="Calibri" w:cs="Calibri"/>
                <w:sz w:val="18"/>
                <w:szCs w:val="18"/>
              </w:rPr>
              <w:t xml:space="preserve"> Klienta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E" w:rsidRPr="009D7806" w:rsidRDefault="005616D5" w:rsidP="0091202E">
            <w:pPr>
              <w:pBdr>
                <w:right w:val="single" w:sz="4" w:space="4" w:color="auto"/>
              </w:pBd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23495</wp:posOffset>
                      </wp:positionV>
                      <wp:extent cx="115570" cy="116205"/>
                      <wp:effectExtent l="27305" t="23495" r="38100" b="5080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C6640" id="Rectangle 2" o:spid="_x0000_s1026" style="position:absolute;margin-left:20.15pt;margin-top:1.85pt;width:9.1pt;height:9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8YdgIAAOMEAAAOAAAAZHJzL2Uyb0RvYy54bWysVNtu1DAQfUfiHyy/01z22qjZarWlCKlA&#10;RUE8e20nsXBsM/Zutnw9Y2e7bClPiESyPJnx8TlzydX1oddkL8Era2paXOSUSMOtUKat6dcvt2+W&#10;lPjAjGDaGlnTR+np9er1q6vBVbK0ndVCAkEQ46vB1bQLwVVZ5nkne+YvrJMGnY2FngU0oc0EsAHR&#10;e52VeT7PBgvCgeXSe/x6MzrpKuE3jeThU9N4GYiuKXILaYW0buOara5Y1QJzneJHGuwfWPRMGbz0&#10;BHXDAiM7UC+gesXBetuEC277zDaN4jJpQDVF/oeah445mbRgcrw7pcn/P1j+cX8PRImaTikxrMcS&#10;fcakMdNqScqYnsH5CqMe3D1Egd7dWf7dE2M3HUbJNYAdOskEkipifPbsQDQ8HiXb4YMViM52waZM&#10;HRroIyDmgBxSQR5PBZGHQDh+LIrZbIFl4+gqinmZz9INrHo67MCHd9L2JG5qCkg9gbP9nQ+RDKue&#10;QhJ5q5W4VVonA9rtRgPZM+yNRb6+mS6O6P48TBsy1HSyLPI8QT9z+nOM2zK+f8PoVcAu16qv6TKP&#10;TwxiVUzbWyPSPjClxz1y1ia6ZepfFBINu0OIh04MRKgotVxOLnG2hMJmnizzeX65oITpFqeQB6AE&#10;bPimQpdaKOb1heLJYjYvJ2O2tOvYmIfZEztkcRSXsni6PllnzFK5Y4XHTtla8YjVxttTSfHPgJvO&#10;wk9KBpyymvofOwaSEv3eYMdcFtNpHMtkTGeLEg0492zPPcxwhKppQKVpuwnjKO8cqLbDm4qkx9g1&#10;dlmjUgfEDhxZHXsTJymJOE59HNVzO0X9/jetfgEAAP//AwBQSwMEFAAGAAgAAAAhAN9bS/LcAAAA&#10;BgEAAA8AAABkcnMvZG93bnJldi54bWxMjstOwzAURPdI/IN1kdhRuyklUYhTASJSd4jS7m9jN4ka&#10;X0exm0e/HrOiy9GMzpxsM5mWDbp3jSUJy4UApqm0qqFKwv6neEqAOY+ksLWkJczawSa/v8swVXak&#10;bz3sfMUChFyKEmrvu5RzV9baoFvYTlPoTrY36EPsK656HAPctDwS4oUbbCg81Njpj1qX593FSIjj&#10;eXu6fibFfHi/4nb/dRj4WEj5+DC9vQLzevL/Y/jTD+qQB6ejvZByrJXwLFZhKWEVAwv1OlkDO0qI&#10;IgE8z/itfv4LAAD//wMAUEsBAi0AFAAGAAgAAAAhALaDOJL+AAAA4QEAABMAAAAAAAAAAAAAAAAA&#10;AAAAAFtDb250ZW50X1R5cGVzXS54bWxQSwECLQAUAAYACAAAACEAOP0h/9YAAACUAQAACwAAAAAA&#10;AAAAAAAAAAAvAQAAX3JlbHMvLnJlbHNQSwECLQAUAAYACAAAACEAz1pPGHYCAADjBAAADgAAAAAA&#10;AAAAAAAAAAAuAgAAZHJzL2Uyb0RvYy54bWxQSwECLQAUAAYACAAAACEA31tL8twAAAAGAQAADwAA&#10;AAAAAAAAAAAAAADQBAAAZHJzL2Rvd25yZXYueG1sUEsFBgAAAAAEAAQA8wAAANkFAAAAAA==&#10;" fillcolor="#70ad47" strokecolor="#f2f2f2" strokeweight="3pt">
                      <v:shadow on="t" color="#375623" opacity=".5" offset="1pt"/>
                    </v:rect>
                  </w:pict>
                </mc:Fallback>
              </mc:AlternateContent>
            </w:r>
            <w:r w:rsidR="00D305AF" w:rsidRPr="009D7806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E" w:rsidRPr="009D7806" w:rsidRDefault="005616D5" w:rsidP="0091202E">
            <w:pPr>
              <w:pBdr>
                <w:right w:val="single" w:sz="4" w:space="4" w:color="auto"/>
              </w:pBd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43815</wp:posOffset>
                      </wp:positionV>
                      <wp:extent cx="96520" cy="106045"/>
                      <wp:effectExtent l="22225" t="24765" r="33655" b="50165"/>
                      <wp:wrapNone/>
                      <wp:docPr id="3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914FF" id="Rectangle 46" o:spid="_x0000_s1026" style="position:absolute;margin-left:18.25pt;margin-top:3.45pt;width:7.6pt;height: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tKjdgIAAOMEAAAOAAAAZHJzL2Uyb0RvYy54bWysVN9v0zAQfkfif7D8zpL0d6OlU9UxhDRg&#10;oiCer7aTWDi2sd2m46/n7HSlYzwhEsny5c6fv/vuLtc3x06Rg3BeGl3R4iqnRGhmuNRNRb9+uXuz&#10;oMQH0ByU0aKij8LTm9XrV9e9LcXItEZx4QiCaF/2tqJtCLbMMs9a0YG/MlZodNbGdRDQdE3GHfSI&#10;3qlslOezrDeOW2eY8B6/3g5Oukr4dS1Y+FTXXgSiKorcQlpdWndxzVbXUDYObCvZiQb8A4sOpMZL&#10;z1C3EIDsnXwB1UnmjDd1uGKmy0xdSyZSDphNkf+RzbYFK1IuKI63Z5n8/4NlHw8Pjkhe0TElGjos&#10;0WcUDXSjBJnMoj699SWGbe2Dixl6e2/Yd0+02bQYJtbOmb4VwJFVEeOzZwei4fEo2fUfDEd42AeT&#10;pDrWrouAKAI5poo8nisijoEw/LicTUdYNoaeIp/lk2m6AMqns9b58E6YjsRNRR1ST9hwuPchcoHy&#10;KSRxN0ryO6lUMlyz2yhHDoC9Mc/Xt5P5Cd1fhilNelRnUeR5gn7m9JcYd6P4/g2jkwG7XMmuoos8&#10;PjEIyqjaW83TPoBUwx45Kx3dIvUvJhINs0eIbct7wmVMdbQYL3G2uMRmHi9Qm+WcElANTiELjhJn&#10;wjcZ2tRCUdYXGY/n09loPKilbAuDDtMndsjilFxS8Xx9si6YpWrHAg+NsjP8EYuNt6eK4p8BN61x&#10;Pynpccoq6n/swQlK1HuNDbMsJpM4lsmYTOex2O7Ss7v0gGYIVdGAmabtJgyjvLdONi3eVKR8tFlj&#10;k9UydUBswIHVqTVxklISp6mPo3ppp6jf/6bVLwAAAP//AwBQSwMEFAAGAAgAAAAhABqQ9p/dAAAA&#10;BgEAAA8AAABkcnMvZG93bnJldi54bWxMjk1vwjAQRO+V+h+sReqtOIBIaJoNaqtG4laVwn1JTBIR&#10;r6PY5INfX/dUjqMZvXnJdtSN6FVna8MIi3kAQnFuippLhMNP9rwBYR1xQY1hhTApC9v08SGhuDAD&#10;f6t+70rhIWxjQqica2MpbV4pTXZuWsW+O5tOk/OxK2XR0eDhupHLIAilppr9Q0Wt+qhUftlfNUIU&#10;Tbvz7XOTTcf3G+0OX8deDhni02x8ewXh1Oj+x/Cn79Uh9U4nc+XCigZhFa79EiF8AeHr9SICcUJY&#10;rkKQaSLv9dNfAAAA//8DAFBLAQItABQABgAIAAAAIQC2gziS/gAAAOEBAAATAAAAAAAAAAAAAAAA&#10;AAAAAABbQ29udGVudF9UeXBlc10ueG1sUEsBAi0AFAAGAAgAAAAhADj9If/WAAAAlAEAAAsAAAAA&#10;AAAAAAAAAAAALwEAAF9yZWxzLy5yZWxzUEsBAi0AFAAGAAgAAAAhADSu0qN2AgAA4wQAAA4AAAAA&#10;AAAAAAAAAAAALgIAAGRycy9lMm9Eb2MueG1sUEsBAi0AFAAGAAgAAAAhABqQ9p/dAAAABgEAAA8A&#10;AAAAAAAAAAAAAAAA0AQAAGRycy9kb3ducmV2LnhtbFBLBQYAAAAABAAEAPMAAADaBQAAAAA=&#10;" fillcolor="#70ad47" strokecolor="#f2f2f2" strokeweight="3pt">
                      <v:shadow on="t" color="#375623" opacity=".5" offset="1pt"/>
                    </v:rect>
                  </w:pict>
                </mc:Fallback>
              </mc:AlternateContent>
            </w:r>
            <w:r w:rsidR="00D97846" w:rsidRPr="009D7806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E30A91">
              <w:rPr>
                <w:rFonts w:ascii="Calibri" w:hAnsi="Calibri" w:cs="Calibri"/>
                <w:sz w:val="18"/>
                <w:szCs w:val="18"/>
              </w:rPr>
              <w:t>n</w:t>
            </w:r>
            <w:r w:rsidR="00D305AF" w:rsidRPr="009D7806">
              <w:rPr>
                <w:rFonts w:ascii="Calibri" w:hAnsi="Calibri" w:cs="Calibri"/>
                <w:sz w:val="18"/>
                <w:szCs w:val="18"/>
              </w:rPr>
              <w:t>ie</w:t>
            </w:r>
          </w:p>
        </w:tc>
      </w:tr>
      <w:tr w:rsidR="00594AB2" w:rsidRPr="009D7806" w:rsidTr="003807F3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B2" w:rsidRPr="009D7806" w:rsidRDefault="00594AB2" w:rsidP="00D305AF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jeśli nie: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B2" w:rsidRPr="009D7806" w:rsidRDefault="005616D5" w:rsidP="0091202E">
            <w:pPr>
              <w:pBdr>
                <w:right w:val="single" w:sz="4" w:space="4" w:color="auto"/>
              </w:pBdr>
              <w:spacing w:line="276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2282190</wp:posOffset>
                      </wp:positionH>
                      <wp:positionV relativeFrom="paragraph">
                        <wp:posOffset>26670</wp:posOffset>
                      </wp:positionV>
                      <wp:extent cx="118745" cy="113030"/>
                      <wp:effectExtent l="24765" t="26670" r="37465" b="50800"/>
                      <wp:wrapNone/>
                      <wp:docPr id="1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64B53" id="Rectangle 45" o:spid="_x0000_s1026" style="position:absolute;margin-left:179.7pt;margin-top:2.1pt;width:9.35pt;height:8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iA+eAIAAOQEAAAOAAAAZHJzL2Uyb0RvYy54bWysVF1v0zAUfUfiP1h+Z0madu2iplO1MYQ0&#10;YKIgnm9tJ7FwbGO7Tcev59rpSsd4QiSS5Zt7fXzO/cjy+tArshfOS6NrWlzklAjNDJe6renXL3dv&#10;FpT4AJqDMlrU9FF4er16/Wo52EpMTGcUF44giPbVYGvahWCrLPOsEz34C2OFRmdjXA8BTddm3MGA&#10;6L3KJnl+mQ3GcesME97j19vRSVcJv2kEC5+axotAVE2RW0irS+s2rtlqCVXrwHaSHWnAP7DoQWq8&#10;9AR1CwHIzskXUL1kznjThAtm+sw0jWQiaUA1Rf6Hmk0HViQtmBxvT2ny/w+Wfdw/OCI51o4SDT2W&#10;6DMmDXSrBJnOYn4G6ysM29gHFxV6e2/Yd0+0uekwTKydM0MngCOrIsZnzw5Ew+NRsh0+GI7wsAsm&#10;perQuD4CYhLIIVXk8VQRcQiE4ceiWMyRBWHoKooyL1PFMqieDlvnwzthehI3NXXIPYHD/t6HSAaq&#10;p5BE3ijJ76RSyXDt9kY5sgdsjnm+vp3OE3/UeB6mNBlqWi6KPE/Qz5z+HONuEt+/YfQyYJsr2dd0&#10;kccnBkEV0/ZW87QPINW4R85KR7dIDYxComF2CLHp+EC4jFIni/IKh4tL7OZykV/mV3NKQLU4hiw4&#10;SpwJ32ToUg/FvL5QXM5nl5NyzJayHYx5mD2xQxZHcSmLp+uTdcYslTtWeOyUreGPWG28PZUUfw24&#10;6Yz7ScmAY1ZT/2MHTlCi3mvsmKtiOo1zmYzpbD5Bw517tuce0AyhahpQadrehHGWd9bJtsObiqRH&#10;mzV2WSNTB8QOHFkdexNHKYk4jn2c1XM7Rf3+Oa1+AQAA//8DAFBLAwQUAAYACAAAACEAJnF4098A&#10;AAAIAQAADwAAAGRycy9kb3ducmV2LnhtbEyPT0+DQBTE7yZ+h80z8WaX0iqIPBo1kvTWWNv7Fl6B&#10;yL4l7JY//fSuJz1OZjLzm3Qz6VYM1NvGMMJyEYAgLkzZcIVw+MofYhDWKS5Va5gQZrKwyW5vUpWU&#10;ZuRPGvauEr6EbaIQaue6REpb1KSVXZiO2Htn02vlvOwrWfZq9OW6lWEQPEmtGvYLterovabie3/R&#10;CFE0b8/Xjzifj29XtT3sjoMcc8T7u+n1BYSjyf2F4Rffo0PmmU7mwqUVLcLq8XntowjrEIT3V1G8&#10;BHFCCMMAZJbK/weyHwAAAP//AwBQSwECLQAUAAYACAAAACEAtoM4kv4AAADhAQAAEwAAAAAAAAAA&#10;AAAAAAAAAAAAW0NvbnRlbnRfVHlwZXNdLnhtbFBLAQItABQABgAIAAAAIQA4/SH/1gAAAJQBAAAL&#10;AAAAAAAAAAAAAAAAAC8BAABfcmVscy8ucmVsc1BLAQItABQABgAIAAAAIQA6niA+eAIAAOQEAAAO&#10;AAAAAAAAAAAAAAAAAC4CAABkcnMvZTJvRG9jLnhtbFBLAQItABQABgAIAAAAIQAmcXjT3wAAAAgB&#10;AAAPAAAAAAAAAAAAAAAAANIEAABkcnMvZG93bnJldi54bWxQSwUGAAAAAAQABADzAAAA3gUAAAAA&#10;" fillcolor="#70ad47" strokecolor="#f2f2f2" strokeweight="3pt">
                      <v:shadow on="t" color="#375623" opacity=".5" offset="1pt"/>
                    </v:rect>
                  </w:pict>
                </mc:Fallback>
              </mc:AlternateContent>
            </w:r>
            <w:r w:rsidR="00594AB2">
              <w:rPr>
                <w:rFonts w:ascii="Calibri" w:hAnsi="Calibri" w:cs="Calibri"/>
                <w:noProof/>
                <w:sz w:val="18"/>
                <w:szCs w:val="18"/>
              </w:rPr>
              <w:t>telefoniczne potwierdenie złożenia wniosku   tak</w:t>
            </w:r>
          </w:p>
        </w:tc>
      </w:tr>
    </w:tbl>
    <w:p w:rsidR="0091202E" w:rsidRDefault="0091202E" w:rsidP="00283D04">
      <w:pPr>
        <w:pStyle w:val="Bezodstpw"/>
        <w:rPr>
          <w:rFonts w:ascii="Arial" w:hAnsi="Arial" w:cs="Arial"/>
          <w:sz w:val="18"/>
          <w:szCs w:val="18"/>
        </w:rPr>
      </w:pPr>
    </w:p>
    <w:p w:rsidR="008C6FB8" w:rsidRDefault="008C6FB8" w:rsidP="008C6FB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sectPr w:rsidR="008C6FB8" w:rsidSect="00FB3622">
      <w:footerReference w:type="default" r:id="rId8"/>
      <w:headerReference w:type="first" r:id="rId9"/>
      <w:footerReference w:type="first" r:id="rId10"/>
      <w:pgSz w:w="11906" w:h="16838"/>
      <w:pgMar w:top="851" w:right="851" w:bottom="567" w:left="851" w:header="340" w:footer="52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6E5" w:rsidRDefault="009D16E5" w:rsidP="00960299">
      <w:r>
        <w:separator/>
      </w:r>
    </w:p>
  </w:endnote>
  <w:endnote w:type="continuationSeparator" w:id="0">
    <w:p w:rsidR="009D16E5" w:rsidRDefault="009D16E5" w:rsidP="0096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02E" w:rsidRPr="00FD0EB1" w:rsidRDefault="0091202E">
    <w:pPr>
      <w:jc w:val="right"/>
      <w:rPr>
        <w:rFonts w:ascii="Calibri" w:hAnsi="Calibri" w:cs="Calibri"/>
        <w:sz w:val="16"/>
        <w:szCs w:val="16"/>
      </w:rPr>
    </w:pPr>
    <w:r w:rsidRPr="00FD0EB1">
      <w:rPr>
        <w:rFonts w:ascii="Calibri" w:hAnsi="Calibri" w:cs="Calibri"/>
        <w:sz w:val="16"/>
        <w:szCs w:val="16"/>
      </w:rPr>
      <w:fldChar w:fldCharType="begin"/>
    </w:r>
    <w:r w:rsidRPr="00FD0EB1">
      <w:rPr>
        <w:rFonts w:ascii="Calibri" w:hAnsi="Calibri" w:cs="Calibri"/>
        <w:sz w:val="16"/>
        <w:szCs w:val="16"/>
      </w:rPr>
      <w:instrText xml:space="preserve"> PAGE   \* MERGEFORMAT </w:instrText>
    </w:r>
    <w:r w:rsidRPr="00FD0EB1">
      <w:rPr>
        <w:rFonts w:ascii="Calibri" w:hAnsi="Calibri" w:cs="Calibri"/>
        <w:sz w:val="16"/>
        <w:szCs w:val="16"/>
      </w:rPr>
      <w:fldChar w:fldCharType="separate"/>
    </w:r>
    <w:r w:rsidR="005616D5">
      <w:rPr>
        <w:rFonts w:ascii="Calibri" w:hAnsi="Calibri" w:cs="Calibri"/>
        <w:noProof/>
        <w:sz w:val="16"/>
        <w:szCs w:val="16"/>
      </w:rPr>
      <w:t>2</w:t>
    </w:r>
    <w:r w:rsidRPr="00FD0EB1">
      <w:rPr>
        <w:rFonts w:ascii="Calibri" w:hAnsi="Calibri" w:cs="Calibri"/>
        <w:sz w:val="16"/>
        <w:szCs w:val="16"/>
      </w:rPr>
      <w:fldChar w:fldCharType="end"/>
    </w:r>
    <w:r w:rsidRPr="00FD0EB1">
      <w:rPr>
        <w:rFonts w:ascii="Calibri" w:hAnsi="Calibri" w:cs="Calibri"/>
        <w:sz w:val="16"/>
        <w:szCs w:val="16"/>
      </w:rPr>
      <w:t>/</w:t>
    </w:r>
    <w:r w:rsidRPr="00FD0EB1">
      <w:rPr>
        <w:rFonts w:ascii="Calibri" w:hAnsi="Calibri" w:cs="Calibri"/>
        <w:sz w:val="16"/>
        <w:szCs w:val="16"/>
      </w:rPr>
      <w:fldChar w:fldCharType="begin"/>
    </w:r>
    <w:r w:rsidRPr="00FD0EB1">
      <w:rPr>
        <w:rFonts w:ascii="Calibri" w:hAnsi="Calibri" w:cs="Calibri"/>
        <w:sz w:val="16"/>
        <w:szCs w:val="16"/>
      </w:rPr>
      <w:instrText xml:space="preserve"> NUMPAGES   \* MERGEFORMAT </w:instrText>
    </w:r>
    <w:r w:rsidRPr="00FD0EB1">
      <w:rPr>
        <w:rFonts w:ascii="Calibri" w:hAnsi="Calibri" w:cs="Calibri"/>
        <w:sz w:val="16"/>
        <w:szCs w:val="16"/>
      </w:rPr>
      <w:fldChar w:fldCharType="separate"/>
    </w:r>
    <w:r w:rsidR="005616D5">
      <w:rPr>
        <w:rFonts w:ascii="Calibri" w:hAnsi="Calibri" w:cs="Calibri"/>
        <w:noProof/>
        <w:sz w:val="16"/>
        <w:szCs w:val="16"/>
      </w:rPr>
      <w:t>2</w:t>
    </w:r>
    <w:r w:rsidRPr="00FD0EB1">
      <w:rPr>
        <w:rFonts w:ascii="Calibri" w:hAnsi="Calibri" w:cs="Calibri"/>
        <w:noProof/>
        <w:sz w:val="16"/>
        <w:szCs w:val="16"/>
      </w:rPr>
      <w:fldChar w:fldCharType="end"/>
    </w:r>
  </w:p>
  <w:p w:rsidR="0091202E" w:rsidRDefault="009120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D06" w:rsidRPr="009D7806" w:rsidRDefault="00702D06" w:rsidP="00FC2732">
    <w:pPr>
      <w:pStyle w:val="Bezodstpw"/>
      <w:tabs>
        <w:tab w:val="left" w:pos="4632"/>
      </w:tabs>
      <w:jc w:val="center"/>
      <w:rPr>
        <w:rFonts w:ascii="Calibri" w:hAnsi="Calibri" w:cs="Calibri"/>
        <w:b/>
        <w:i/>
        <w:sz w:val="18"/>
        <w:szCs w:val="18"/>
      </w:rPr>
    </w:pPr>
    <w:r w:rsidRPr="009D7806">
      <w:rPr>
        <w:rFonts w:ascii="Calibri" w:hAnsi="Calibri" w:cs="Calibri"/>
        <w:b/>
        <w:bCs/>
        <w:i/>
        <w:color w:val="000000"/>
        <w:sz w:val="18"/>
        <w:szCs w:val="18"/>
      </w:rPr>
      <w:t xml:space="preserve">skan podpisanego wniosku zgodnie z reprezentacją ujawnioną w KRS należy przesłać na skrzynkę Banku: </w:t>
    </w:r>
    <w:hyperlink r:id="rId1" w:history="1">
      <w:r w:rsidR="00D34699" w:rsidRPr="003C73C8">
        <w:rPr>
          <w:rStyle w:val="Hipercze"/>
          <w:rFonts w:ascii="Calibri" w:hAnsi="Calibri" w:cs="Calibri"/>
          <w:sz w:val="18"/>
          <w:szCs w:val="18"/>
        </w:rPr>
        <w:t>wnioski@bskowal.pl</w:t>
      </w:r>
    </w:hyperlink>
  </w:p>
  <w:p w:rsidR="00FC2732" w:rsidRPr="009D7806" w:rsidRDefault="00D34699" w:rsidP="00FC2732">
    <w:pPr>
      <w:pStyle w:val="Bezodstpw"/>
      <w:tabs>
        <w:tab w:val="left" w:pos="4632"/>
      </w:tabs>
      <w:jc w:val="center"/>
      <w:rPr>
        <w:rFonts w:ascii="Calibri" w:hAnsi="Calibri" w:cs="Calibri"/>
        <w:b/>
        <w:i/>
        <w:sz w:val="18"/>
        <w:szCs w:val="18"/>
      </w:rPr>
    </w:pPr>
    <w:r>
      <w:rPr>
        <w:rFonts w:ascii="Calibri" w:hAnsi="Calibri" w:cs="Calibri"/>
        <w:b/>
        <w:i/>
        <w:sz w:val="18"/>
        <w:szCs w:val="18"/>
      </w:rPr>
      <w:t>lub skontaktować się telefonicznie (numery telefonów znajdują się na stronie internetowej Banku www.bskowal.pl)</w:t>
    </w:r>
  </w:p>
  <w:p w:rsidR="00FC2732" w:rsidRPr="009D7806" w:rsidRDefault="00FC2732">
    <w:pPr>
      <w:pStyle w:val="Stopka"/>
      <w:rPr>
        <w:rFonts w:ascii="Calibri" w:hAnsi="Calibri" w:cs="Calibri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6E5" w:rsidRDefault="009D16E5" w:rsidP="00960299">
      <w:r>
        <w:separator/>
      </w:r>
    </w:p>
  </w:footnote>
  <w:footnote w:type="continuationSeparator" w:id="0">
    <w:p w:rsidR="009D16E5" w:rsidRDefault="009D16E5" w:rsidP="00960299">
      <w:r>
        <w:continuationSeparator/>
      </w:r>
    </w:p>
  </w:footnote>
  <w:footnote w:id="1">
    <w:p w:rsidR="007416D1" w:rsidRPr="007416D1" w:rsidRDefault="007416D1" w:rsidP="007416D1">
      <w:pPr>
        <w:pStyle w:val="Tekstprzypisudolnego"/>
        <w:rPr>
          <w:rFonts w:ascii="Calibri" w:hAnsi="Calibri" w:cs="Calibri"/>
          <w:color w:val="FF0000"/>
          <w:sz w:val="18"/>
          <w:szCs w:val="18"/>
          <w:lang w:val="pl-PL"/>
        </w:rPr>
      </w:pPr>
      <w:r w:rsidRPr="007416D1">
        <w:rPr>
          <w:rStyle w:val="Odwoanieprzypisudolnego"/>
          <w:rFonts w:ascii="Calibri" w:hAnsi="Calibri" w:cs="Calibri"/>
          <w:color w:val="FF0000"/>
          <w:sz w:val="18"/>
          <w:szCs w:val="18"/>
        </w:rPr>
        <w:footnoteRef/>
      </w:r>
      <w:r w:rsidRPr="007416D1">
        <w:rPr>
          <w:rFonts w:ascii="Calibri" w:hAnsi="Calibri" w:cs="Calibri"/>
          <w:color w:val="FF0000"/>
          <w:sz w:val="18"/>
          <w:szCs w:val="18"/>
        </w:rPr>
        <w:t xml:space="preserve"> </w:t>
      </w:r>
      <w:r w:rsidRPr="007416D1">
        <w:rPr>
          <w:rFonts w:ascii="Calibri" w:hAnsi="Calibri" w:cs="Calibri"/>
          <w:color w:val="FF0000"/>
          <w:sz w:val="18"/>
          <w:szCs w:val="18"/>
          <w:lang w:val="pl-PL"/>
        </w:rPr>
        <w:t xml:space="preserve">Lista kodów  PKD uprawnionych branż </w:t>
      </w:r>
      <w:r w:rsidRPr="00287354">
        <w:rPr>
          <w:rFonts w:ascii="Calibri" w:hAnsi="Calibri" w:cs="Calibri"/>
          <w:color w:val="FF0000"/>
          <w:sz w:val="18"/>
          <w:szCs w:val="18"/>
          <w:lang w:val="pl-PL"/>
        </w:rPr>
        <w:t xml:space="preserve">wynika z uchwały Rady Ministrów i jest publikowana </w:t>
      </w:r>
      <w:r w:rsidRPr="007416D1">
        <w:rPr>
          <w:rFonts w:ascii="Calibri" w:hAnsi="Calibri" w:cs="Calibri"/>
          <w:color w:val="FF0000"/>
          <w:sz w:val="18"/>
          <w:szCs w:val="18"/>
          <w:lang w:val="pl-PL"/>
        </w:rPr>
        <w:t xml:space="preserve"> na  stronie Polskiego Funduszu Rozwoju www.</w:t>
      </w:r>
      <w:r w:rsidRPr="007416D1">
        <w:rPr>
          <w:rFonts w:ascii="Calibri" w:hAnsi="Calibri" w:cs="Calibri"/>
          <w:color w:val="FF0000"/>
          <w:sz w:val="18"/>
          <w:szCs w:val="18"/>
        </w:rPr>
        <w:t xml:space="preserve"> </w:t>
      </w:r>
      <w:r w:rsidRPr="007416D1">
        <w:rPr>
          <w:rFonts w:ascii="Calibri" w:hAnsi="Calibri" w:cs="Calibri"/>
          <w:color w:val="FF0000"/>
          <w:sz w:val="18"/>
          <w:szCs w:val="18"/>
          <w:lang w:val="pl-PL"/>
        </w:rPr>
        <w:t>pfrsa.pl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02E" w:rsidRDefault="000B7985" w:rsidP="00930FE1">
    <w:pPr>
      <w:ind w:left="3969" w:firstLine="284"/>
      <w:jc w:val="right"/>
      <w:rPr>
        <w:rFonts w:ascii="Arial" w:hAnsi="Arial"/>
        <w:sz w:val="18"/>
        <w:szCs w:val="18"/>
      </w:rPr>
    </w:pPr>
    <w:r w:rsidRPr="000B7985">
      <w:rPr>
        <w:rFonts w:ascii="Arial" w:hAnsi="Arial"/>
        <w:sz w:val="18"/>
        <w:szCs w:val="18"/>
      </w:rPr>
      <w:t xml:space="preserve">Załącznik nr </w:t>
    </w:r>
    <w:r w:rsidR="00930FE1">
      <w:rPr>
        <w:rFonts w:ascii="Arial" w:hAnsi="Arial"/>
        <w:sz w:val="18"/>
        <w:szCs w:val="18"/>
      </w:rPr>
      <w:t>1</w:t>
    </w:r>
    <w:r w:rsidR="00930FE1" w:rsidRPr="000B7985">
      <w:rPr>
        <w:rFonts w:ascii="Arial" w:hAnsi="Arial"/>
        <w:sz w:val="18"/>
        <w:szCs w:val="18"/>
      </w:rPr>
      <w:t xml:space="preserve"> </w:t>
    </w:r>
    <w:r w:rsidRPr="000B7985">
      <w:rPr>
        <w:rFonts w:ascii="Arial" w:hAnsi="Arial"/>
        <w:sz w:val="18"/>
        <w:szCs w:val="18"/>
      </w:rPr>
      <w:t xml:space="preserve">do Procedury określającej </w:t>
    </w:r>
    <w:r w:rsidR="00930FE1">
      <w:rPr>
        <w:rFonts w:ascii="Arial" w:hAnsi="Arial"/>
        <w:sz w:val="18"/>
        <w:szCs w:val="18"/>
      </w:rPr>
      <w:t>tryb</w:t>
    </w:r>
    <w:r w:rsidR="00930FE1" w:rsidRPr="000B7985">
      <w:rPr>
        <w:rFonts w:ascii="Arial" w:hAnsi="Arial"/>
        <w:sz w:val="18"/>
        <w:szCs w:val="18"/>
      </w:rPr>
      <w:t xml:space="preserve"> </w:t>
    </w:r>
    <w:r w:rsidRPr="000B7985">
      <w:rPr>
        <w:rFonts w:ascii="Arial" w:hAnsi="Arial"/>
        <w:sz w:val="18"/>
        <w:szCs w:val="18"/>
      </w:rPr>
      <w:t xml:space="preserve">rozpatrywania wniosków o zmianę zasad spłaty </w:t>
    </w:r>
    <w:r w:rsidR="00930FE1" w:rsidRPr="000B7985">
      <w:rPr>
        <w:rFonts w:ascii="Arial" w:hAnsi="Arial"/>
        <w:sz w:val="18"/>
        <w:szCs w:val="18"/>
      </w:rPr>
      <w:t>zobowiązań</w:t>
    </w:r>
    <w:r w:rsidR="00930FE1">
      <w:rPr>
        <w:rFonts w:ascii="Arial" w:hAnsi="Arial"/>
        <w:noProof/>
        <w:sz w:val="18"/>
        <w:szCs w:val="18"/>
      </w:rPr>
      <w:t xml:space="preserve"> </w:t>
    </w:r>
    <w:r w:rsidR="00930FE1">
      <w:rPr>
        <w:rFonts w:ascii="Arial" w:hAnsi="Arial"/>
        <w:sz w:val="18"/>
        <w:szCs w:val="18"/>
      </w:rPr>
      <w:t>klientów instytucjonalnych</w:t>
    </w:r>
  </w:p>
  <w:p w:rsidR="0091202E" w:rsidRDefault="0086389B">
    <w:r w:rsidRPr="00F74698">
      <w:rPr>
        <w:b/>
        <w:noProof/>
      </w:rPr>
      <w:drawing>
        <wp:inline distT="0" distB="0" distL="0" distR="0">
          <wp:extent cx="1275080" cy="583565"/>
          <wp:effectExtent l="0" t="0" r="1270" b="6985"/>
          <wp:docPr id="14" name="Obraz 14" descr="logo_bskow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bskow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8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3CC1"/>
    <w:multiLevelType w:val="hybridMultilevel"/>
    <w:tmpl w:val="6A70C30E"/>
    <w:lvl w:ilvl="0" w:tplc="A75269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78EA"/>
    <w:multiLevelType w:val="hybridMultilevel"/>
    <w:tmpl w:val="192AA758"/>
    <w:lvl w:ilvl="0" w:tplc="5F78174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7120B"/>
    <w:multiLevelType w:val="hybridMultilevel"/>
    <w:tmpl w:val="AE522D0C"/>
    <w:lvl w:ilvl="0" w:tplc="9D52B952">
      <w:start w:val="1"/>
      <w:numFmt w:val="decimal"/>
      <w:lvlText w:val="%1)"/>
      <w:lvlJc w:val="left"/>
      <w:pPr>
        <w:ind w:left="5322" w:hanging="360"/>
      </w:pPr>
      <w:rPr>
        <w:rFonts w:ascii="Arial" w:hAnsi="Arial" w:cs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66484"/>
    <w:multiLevelType w:val="hybridMultilevel"/>
    <w:tmpl w:val="C2E08562"/>
    <w:lvl w:ilvl="0" w:tplc="63A6744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8408E"/>
    <w:multiLevelType w:val="hybridMultilevel"/>
    <w:tmpl w:val="ADD8D060"/>
    <w:lvl w:ilvl="0" w:tplc="A65EFC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B411F"/>
    <w:multiLevelType w:val="multilevel"/>
    <w:tmpl w:val="B352F162"/>
    <w:styleLink w:val="Styl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6" w15:restartNumberingAfterBreak="0">
    <w:nsid w:val="1AB678C6"/>
    <w:multiLevelType w:val="hybridMultilevel"/>
    <w:tmpl w:val="FEC46E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D3028"/>
    <w:multiLevelType w:val="hybridMultilevel"/>
    <w:tmpl w:val="B080C4AE"/>
    <w:lvl w:ilvl="0" w:tplc="C5D28A6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4863E8"/>
    <w:multiLevelType w:val="hybridMultilevel"/>
    <w:tmpl w:val="CEFC2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65DB7"/>
    <w:multiLevelType w:val="hybridMultilevel"/>
    <w:tmpl w:val="F47CC9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4CB3CDC"/>
    <w:multiLevelType w:val="hybridMultilevel"/>
    <w:tmpl w:val="7BF2756C"/>
    <w:lvl w:ilvl="0" w:tplc="29888F1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27EF2A8E"/>
    <w:multiLevelType w:val="hybridMultilevel"/>
    <w:tmpl w:val="77043BFE"/>
    <w:lvl w:ilvl="0" w:tplc="B80E9D4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7021D"/>
    <w:multiLevelType w:val="hybridMultilevel"/>
    <w:tmpl w:val="D248CC00"/>
    <w:lvl w:ilvl="0" w:tplc="E11EC9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114CD"/>
    <w:multiLevelType w:val="hybridMultilevel"/>
    <w:tmpl w:val="44D28CF4"/>
    <w:lvl w:ilvl="0" w:tplc="7DDABA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E0E34"/>
    <w:multiLevelType w:val="hybridMultilevel"/>
    <w:tmpl w:val="359E440E"/>
    <w:lvl w:ilvl="0" w:tplc="2790088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65963"/>
    <w:multiLevelType w:val="hybridMultilevel"/>
    <w:tmpl w:val="C7E2D36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05247F7"/>
    <w:multiLevelType w:val="hybridMultilevel"/>
    <w:tmpl w:val="39840CC4"/>
    <w:lvl w:ilvl="0" w:tplc="9F3ADFD4">
      <w:start w:val="8"/>
      <w:numFmt w:val="decimal"/>
      <w:lvlText w:val="%1)"/>
      <w:lvlJc w:val="left"/>
      <w:pPr>
        <w:ind w:left="108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C70D3"/>
    <w:multiLevelType w:val="hybridMultilevel"/>
    <w:tmpl w:val="B96E62FC"/>
    <w:lvl w:ilvl="0" w:tplc="E49E1B8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F2D61"/>
    <w:multiLevelType w:val="hybridMultilevel"/>
    <w:tmpl w:val="21FC1618"/>
    <w:lvl w:ilvl="0" w:tplc="F766B65C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42468"/>
    <w:multiLevelType w:val="hybridMultilevel"/>
    <w:tmpl w:val="ADCCF88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62EC1"/>
    <w:multiLevelType w:val="hybridMultilevel"/>
    <w:tmpl w:val="5768C7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63CDE"/>
    <w:multiLevelType w:val="hybridMultilevel"/>
    <w:tmpl w:val="156AD284"/>
    <w:lvl w:ilvl="0" w:tplc="9A22B4A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890998"/>
    <w:multiLevelType w:val="hybridMultilevel"/>
    <w:tmpl w:val="881AE198"/>
    <w:lvl w:ilvl="0" w:tplc="087CE2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82136"/>
    <w:multiLevelType w:val="hybridMultilevel"/>
    <w:tmpl w:val="FC4A5222"/>
    <w:lvl w:ilvl="0" w:tplc="78A826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E6E0E"/>
    <w:multiLevelType w:val="hybridMultilevel"/>
    <w:tmpl w:val="C686B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A4891"/>
    <w:multiLevelType w:val="hybridMultilevel"/>
    <w:tmpl w:val="2B140C94"/>
    <w:lvl w:ilvl="0" w:tplc="B2AE2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D301C1"/>
    <w:multiLevelType w:val="hybridMultilevel"/>
    <w:tmpl w:val="DF38F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B4F8C"/>
    <w:multiLevelType w:val="hybridMultilevel"/>
    <w:tmpl w:val="F51CF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5196C"/>
    <w:multiLevelType w:val="hybridMultilevel"/>
    <w:tmpl w:val="7488F9E2"/>
    <w:lvl w:ilvl="0" w:tplc="9EB02EE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123F3"/>
    <w:multiLevelType w:val="hybridMultilevel"/>
    <w:tmpl w:val="D502346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ADB2AB3"/>
    <w:multiLevelType w:val="hybridMultilevel"/>
    <w:tmpl w:val="F6EA2CCA"/>
    <w:lvl w:ilvl="0" w:tplc="B99AB9B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EB4574"/>
    <w:multiLevelType w:val="hybridMultilevel"/>
    <w:tmpl w:val="50182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AE00F4"/>
    <w:multiLevelType w:val="hybridMultilevel"/>
    <w:tmpl w:val="57E0A82C"/>
    <w:lvl w:ilvl="0" w:tplc="AEFEE0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319FA"/>
    <w:multiLevelType w:val="hybridMultilevel"/>
    <w:tmpl w:val="4ABEB822"/>
    <w:lvl w:ilvl="0" w:tplc="9C420E6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53940"/>
    <w:multiLevelType w:val="hybridMultilevel"/>
    <w:tmpl w:val="D8CEF03C"/>
    <w:lvl w:ilvl="0" w:tplc="BA7EE488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C064D"/>
    <w:multiLevelType w:val="hybridMultilevel"/>
    <w:tmpl w:val="EBA00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7"/>
  </w:num>
  <w:num w:numId="3">
    <w:abstractNumId w:val="9"/>
  </w:num>
  <w:num w:numId="4">
    <w:abstractNumId w:val="2"/>
  </w:num>
  <w:num w:numId="5">
    <w:abstractNumId w:val="14"/>
  </w:num>
  <w:num w:numId="6">
    <w:abstractNumId w:val="19"/>
  </w:num>
  <w:num w:numId="7">
    <w:abstractNumId w:val="16"/>
  </w:num>
  <w:num w:numId="8">
    <w:abstractNumId w:val="34"/>
  </w:num>
  <w:num w:numId="9">
    <w:abstractNumId w:val="25"/>
  </w:num>
  <w:num w:numId="10">
    <w:abstractNumId w:val="3"/>
  </w:num>
  <w:num w:numId="11">
    <w:abstractNumId w:val="28"/>
  </w:num>
  <w:num w:numId="12">
    <w:abstractNumId w:val="18"/>
  </w:num>
  <w:num w:numId="13">
    <w:abstractNumId w:val="6"/>
  </w:num>
  <w:num w:numId="14">
    <w:abstractNumId w:val="23"/>
  </w:num>
  <w:num w:numId="15">
    <w:abstractNumId w:val="11"/>
  </w:num>
  <w:num w:numId="16">
    <w:abstractNumId w:val="32"/>
  </w:num>
  <w:num w:numId="17">
    <w:abstractNumId w:val="1"/>
  </w:num>
  <w:num w:numId="18">
    <w:abstractNumId w:val="33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0"/>
  </w:num>
  <w:num w:numId="22">
    <w:abstractNumId w:val="21"/>
  </w:num>
  <w:num w:numId="23">
    <w:abstractNumId w:val="8"/>
  </w:num>
  <w:num w:numId="24">
    <w:abstractNumId w:val="22"/>
  </w:num>
  <w:num w:numId="25">
    <w:abstractNumId w:val="7"/>
  </w:num>
  <w:num w:numId="26">
    <w:abstractNumId w:val="4"/>
  </w:num>
  <w:num w:numId="27">
    <w:abstractNumId w:val="17"/>
  </w:num>
  <w:num w:numId="28">
    <w:abstractNumId w:val="10"/>
  </w:num>
  <w:num w:numId="29">
    <w:abstractNumId w:val="30"/>
  </w:num>
  <w:num w:numId="30">
    <w:abstractNumId w:val="20"/>
  </w:num>
  <w:num w:numId="31">
    <w:abstractNumId w:val="13"/>
  </w:num>
  <w:num w:numId="32">
    <w:abstractNumId w:val="35"/>
  </w:num>
  <w:num w:numId="33">
    <w:abstractNumId w:val="12"/>
  </w:num>
  <w:num w:numId="34">
    <w:abstractNumId w:val="31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29"/>
  </w:num>
  <w:num w:numId="39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/>
  <w:attachedTemplate r:id="rId1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D5"/>
    <w:rsid w:val="0002149C"/>
    <w:rsid w:val="000218FA"/>
    <w:rsid w:val="00025851"/>
    <w:rsid w:val="00033CBD"/>
    <w:rsid w:val="00034BAE"/>
    <w:rsid w:val="0004487B"/>
    <w:rsid w:val="00044D0A"/>
    <w:rsid w:val="000604C4"/>
    <w:rsid w:val="00063969"/>
    <w:rsid w:val="00073C7E"/>
    <w:rsid w:val="000764EE"/>
    <w:rsid w:val="000772C5"/>
    <w:rsid w:val="00077DC9"/>
    <w:rsid w:val="00082675"/>
    <w:rsid w:val="0009004A"/>
    <w:rsid w:val="000A158E"/>
    <w:rsid w:val="000B705D"/>
    <w:rsid w:val="000B70B9"/>
    <w:rsid w:val="000B76F6"/>
    <w:rsid w:val="000B7985"/>
    <w:rsid w:val="000E35C0"/>
    <w:rsid w:val="000F30C2"/>
    <w:rsid w:val="000F4465"/>
    <w:rsid w:val="000F5615"/>
    <w:rsid w:val="0010629D"/>
    <w:rsid w:val="00110566"/>
    <w:rsid w:val="00111693"/>
    <w:rsid w:val="00114CC0"/>
    <w:rsid w:val="00131A88"/>
    <w:rsid w:val="00146B97"/>
    <w:rsid w:val="001550FE"/>
    <w:rsid w:val="00162C65"/>
    <w:rsid w:val="0017529E"/>
    <w:rsid w:val="00187FD7"/>
    <w:rsid w:val="00197AB8"/>
    <w:rsid w:val="001A0597"/>
    <w:rsid w:val="001A6255"/>
    <w:rsid w:val="001B5125"/>
    <w:rsid w:val="001B51EF"/>
    <w:rsid w:val="001B6C3C"/>
    <w:rsid w:val="001C24C7"/>
    <w:rsid w:val="001D4263"/>
    <w:rsid w:val="001E1EE9"/>
    <w:rsid w:val="001E51E8"/>
    <w:rsid w:val="001E618B"/>
    <w:rsid w:val="001F2CA6"/>
    <w:rsid w:val="001F5264"/>
    <w:rsid w:val="00201710"/>
    <w:rsid w:val="00204024"/>
    <w:rsid w:val="00210FA0"/>
    <w:rsid w:val="00214237"/>
    <w:rsid w:val="00217822"/>
    <w:rsid w:val="00221998"/>
    <w:rsid w:val="00221E94"/>
    <w:rsid w:val="0022283E"/>
    <w:rsid w:val="00224CAA"/>
    <w:rsid w:val="002259F9"/>
    <w:rsid w:val="00257368"/>
    <w:rsid w:val="00273F37"/>
    <w:rsid w:val="00277B0E"/>
    <w:rsid w:val="002809FC"/>
    <w:rsid w:val="00283D04"/>
    <w:rsid w:val="00287354"/>
    <w:rsid w:val="0029012C"/>
    <w:rsid w:val="0029438D"/>
    <w:rsid w:val="002962EA"/>
    <w:rsid w:val="002A2193"/>
    <w:rsid w:val="002A2E38"/>
    <w:rsid w:val="002A3F03"/>
    <w:rsid w:val="002B4009"/>
    <w:rsid w:val="002C0112"/>
    <w:rsid w:val="002C47A6"/>
    <w:rsid w:val="002C59A6"/>
    <w:rsid w:val="002D29B0"/>
    <w:rsid w:val="002D58E8"/>
    <w:rsid w:val="002D7DA6"/>
    <w:rsid w:val="002E13E7"/>
    <w:rsid w:val="002E446E"/>
    <w:rsid w:val="002E7931"/>
    <w:rsid w:val="002F0958"/>
    <w:rsid w:val="002F32A3"/>
    <w:rsid w:val="002F4F05"/>
    <w:rsid w:val="003016E1"/>
    <w:rsid w:val="00302263"/>
    <w:rsid w:val="003105AE"/>
    <w:rsid w:val="003137E7"/>
    <w:rsid w:val="003144A6"/>
    <w:rsid w:val="00315902"/>
    <w:rsid w:val="003164CB"/>
    <w:rsid w:val="00320B50"/>
    <w:rsid w:val="00323D1F"/>
    <w:rsid w:val="00323F3F"/>
    <w:rsid w:val="00326C02"/>
    <w:rsid w:val="0032733C"/>
    <w:rsid w:val="00332B16"/>
    <w:rsid w:val="00346BD4"/>
    <w:rsid w:val="00356F00"/>
    <w:rsid w:val="003614DD"/>
    <w:rsid w:val="003772A4"/>
    <w:rsid w:val="003807F3"/>
    <w:rsid w:val="00380FA8"/>
    <w:rsid w:val="00381960"/>
    <w:rsid w:val="00384329"/>
    <w:rsid w:val="003903DB"/>
    <w:rsid w:val="00390482"/>
    <w:rsid w:val="0039149D"/>
    <w:rsid w:val="00391B61"/>
    <w:rsid w:val="00396A36"/>
    <w:rsid w:val="003A4B1E"/>
    <w:rsid w:val="003A7570"/>
    <w:rsid w:val="003A7CFA"/>
    <w:rsid w:val="003B1E45"/>
    <w:rsid w:val="003B3B90"/>
    <w:rsid w:val="003B4C19"/>
    <w:rsid w:val="003C2871"/>
    <w:rsid w:val="003C2D10"/>
    <w:rsid w:val="003C74E8"/>
    <w:rsid w:val="003D1923"/>
    <w:rsid w:val="003D40A7"/>
    <w:rsid w:val="003D70BE"/>
    <w:rsid w:val="003E7712"/>
    <w:rsid w:val="003F2FF8"/>
    <w:rsid w:val="003F4692"/>
    <w:rsid w:val="003F46B6"/>
    <w:rsid w:val="003F4BB0"/>
    <w:rsid w:val="003F7870"/>
    <w:rsid w:val="004032DD"/>
    <w:rsid w:val="004056BC"/>
    <w:rsid w:val="00420349"/>
    <w:rsid w:val="00424E05"/>
    <w:rsid w:val="0043792F"/>
    <w:rsid w:val="00440A6E"/>
    <w:rsid w:val="0044260A"/>
    <w:rsid w:val="00452736"/>
    <w:rsid w:val="00453108"/>
    <w:rsid w:val="0045529F"/>
    <w:rsid w:val="004553BA"/>
    <w:rsid w:val="0046275E"/>
    <w:rsid w:val="0046293D"/>
    <w:rsid w:val="00482FD7"/>
    <w:rsid w:val="00484D54"/>
    <w:rsid w:val="00494702"/>
    <w:rsid w:val="004A45CF"/>
    <w:rsid w:val="004A66E4"/>
    <w:rsid w:val="004B4D9F"/>
    <w:rsid w:val="004B5C39"/>
    <w:rsid w:val="004C701B"/>
    <w:rsid w:val="004C740E"/>
    <w:rsid w:val="004E3D3B"/>
    <w:rsid w:val="004F1D2F"/>
    <w:rsid w:val="00502981"/>
    <w:rsid w:val="00502A92"/>
    <w:rsid w:val="00504F56"/>
    <w:rsid w:val="005072E8"/>
    <w:rsid w:val="00512707"/>
    <w:rsid w:val="00514CEB"/>
    <w:rsid w:val="00522F93"/>
    <w:rsid w:val="005255C5"/>
    <w:rsid w:val="005259CC"/>
    <w:rsid w:val="00532C5D"/>
    <w:rsid w:val="005347D8"/>
    <w:rsid w:val="005354F1"/>
    <w:rsid w:val="00542375"/>
    <w:rsid w:val="00543B06"/>
    <w:rsid w:val="00545185"/>
    <w:rsid w:val="005518A1"/>
    <w:rsid w:val="00552C9D"/>
    <w:rsid w:val="00555B9A"/>
    <w:rsid w:val="005616D5"/>
    <w:rsid w:val="0056596F"/>
    <w:rsid w:val="00566D18"/>
    <w:rsid w:val="00576693"/>
    <w:rsid w:val="0058061D"/>
    <w:rsid w:val="00581039"/>
    <w:rsid w:val="00584812"/>
    <w:rsid w:val="005916FB"/>
    <w:rsid w:val="0059180F"/>
    <w:rsid w:val="00592625"/>
    <w:rsid w:val="005928B9"/>
    <w:rsid w:val="00594AB2"/>
    <w:rsid w:val="005A5882"/>
    <w:rsid w:val="005A69C4"/>
    <w:rsid w:val="005C109A"/>
    <w:rsid w:val="005D5452"/>
    <w:rsid w:val="005D57D2"/>
    <w:rsid w:val="005D63F8"/>
    <w:rsid w:val="005F070F"/>
    <w:rsid w:val="005F3347"/>
    <w:rsid w:val="005F5C49"/>
    <w:rsid w:val="0060666F"/>
    <w:rsid w:val="00606D11"/>
    <w:rsid w:val="0061103D"/>
    <w:rsid w:val="0062056F"/>
    <w:rsid w:val="006420CA"/>
    <w:rsid w:val="006478B0"/>
    <w:rsid w:val="00653B7B"/>
    <w:rsid w:val="00673286"/>
    <w:rsid w:val="00676C3A"/>
    <w:rsid w:val="00685C55"/>
    <w:rsid w:val="00691BD3"/>
    <w:rsid w:val="0069306C"/>
    <w:rsid w:val="006A4A39"/>
    <w:rsid w:val="006A4AD2"/>
    <w:rsid w:val="006A7DE1"/>
    <w:rsid w:val="006B1D7A"/>
    <w:rsid w:val="006B6066"/>
    <w:rsid w:val="006B7336"/>
    <w:rsid w:val="006C4809"/>
    <w:rsid w:val="006C499C"/>
    <w:rsid w:val="006D05F9"/>
    <w:rsid w:val="006D271B"/>
    <w:rsid w:val="006D78B6"/>
    <w:rsid w:val="006E1E84"/>
    <w:rsid w:val="006E36C7"/>
    <w:rsid w:val="006E3971"/>
    <w:rsid w:val="006F56F6"/>
    <w:rsid w:val="006F5822"/>
    <w:rsid w:val="0070160C"/>
    <w:rsid w:val="00702D06"/>
    <w:rsid w:val="00723AC1"/>
    <w:rsid w:val="00735376"/>
    <w:rsid w:val="007416D1"/>
    <w:rsid w:val="00743439"/>
    <w:rsid w:val="00746A38"/>
    <w:rsid w:val="007633F7"/>
    <w:rsid w:val="0076576F"/>
    <w:rsid w:val="00770245"/>
    <w:rsid w:val="00770D65"/>
    <w:rsid w:val="00782416"/>
    <w:rsid w:val="00786E3A"/>
    <w:rsid w:val="007B122B"/>
    <w:rsid w:val="007B1D3C"/>
    <w:rsid w:val="007D1FC8"/>
    <w:rsid w:val="007F53F3"/>
    <w:rsid w:val="00804435"/>
    <w:rsid w:val="0080651A"/>
    <w:rsid w:val="0080662E"/>
    <w:rsid w:val="00812553"/>
    <w:rsid w:val="00820C3F"/>
    <w:rsid w:val="008364D9"/>
    <w:rsid w:val="00855D78"/>
    <w:rsid w:val="00857632"/>
    <w:rsid w:val="0086210E"/>
    <w:rsid w:val="0086389B"/>
    <w:rsid w:val="008640E6"/>
    <w:rsid w:val="00864F09"/>
    <w:rsid w:val="00865298"/>
    <w:rsid w:val="00867186"/>
    <w:rsid w:val="00875F23"/>
    <w:rsid w:val="0087787B"/>
    <w:rsid w:val="008934D9"/>
    <w:rsid w:val="008B0768"/>
    <w:rsid w:val="008B0BCE"/>
    <w:rsid w:val="008C42D8"/>
    <w:rsid w:val="008C45BA"/>
    <w:rsid w:val="008C6FB8"/>
    <w:rsid w:val="008D308E"/>
    <w:rsid w:val="008D5324"/>
    <w:rsid w:val="008D72B7"/>
    <w:rsid w:val="008F2FF2"/>
    <w:rsid w:val="008F3695"/>
    <w:rsid w:val="008F49C1"/>
    <w:rsid w:val="00904002"/>
    <w:rsid w:val="009061CE"/>
    <w:rsid w:val="00910648"/>
    <w:rsid w:val="0091089D"/>
    <w:rsid w:val="009110C1"/>
    <w:rsid w:val="0091202E"/>
    <w:rsid w:val="00917283"/>
    <w:rsid w:val="00920164"/>
    <w:rsid w:val="009229B6"/>
    <w:rsid w:val="00925511"/>
    <w:rsid w:val="009267D3"/>
    <w:rsid w:val="00927104"/>
    <w:rsid w:val="00930FE1"/>
    <w:rsid w:val="00931B09"/>
    <w:rsid w:val="00932ED0"/>
    <w:rsid w:val="0093350B"/>
    <w:rsid w:val="009335F7"/>
    <w:rsid w:val="0094136C"/>
    <w:rsid w:val="00947E62"/>
    <w:rsid w:val="00957E27"/>
    <w:rsid w:val="00960299"/>
    <w:rsid w:val="00961B7D"/>
    <w:rsid w:val="00977A85"/>
    <w:rsid w:val="0098393B"/>
    <w:rsid w:val="009839FD"/>
    <w:rsid w:val="00983E9C"/>
    <w:rsid w:val="009907A1"/>
    <w:rsid w:val="00990F3B"/>
    <w:rsid w:val="0099332B"/>
    <w:rsid w:val="009972D6"/>
    <w:rsid w:val="009B73E0"/>
    <w:rsid w:val="009C1945"/>
    <w:rsid w:val="009C3B5A"/>
    <w:rsid w:val="009C7A91"/>
    <w:rsid w:val="009D0886"/>
    <w:rsid w:val="009D16E5"/>
    <w:rsid w:val="009D2684"/>
    <w:rsid w:val="009D5A3B"/>
    <w:rsid w:val="009D7806"/>
    <w:rsid w:val="009E3327"/>
    <w:rsid w:val="009E34CF"/>
    <w:rsid w:val="009E5772"/>
    <w:rsid w:val="00A012D9"/>
    <w:rsid w:val="00A01512"/>
    <w:rsid w:val="00A10CDB"/>
    <w:rsid w:val="00A12509"/>
    <w:rsid w:val="00A13017"/>
    <w:rsid w:val="00A235B3"/>
    <w:rsid w:val="00A23E57"/>
    <w:rsid w:val="00A32E95"/>
    <w:rsid w:val="00A46473"/>
    <w:rsid w:val="00A47127"/>
    <w:rsid w:val="00A574D8"/>
    <w:rsid w:val="00A66A95"/>
    <w:rsid w:val="00A6726E"/>
    <w:rsid w:val="00A70600"/>
    <w:rsid w:val="00A71A7E"/>
    <w:rsid w:val="00A7264F"/>
    <w:rsid w:val="00A72F55"/>
    <w:rsid w:val="00A83E81"/>
    <w:rsid w:val="00A94665"/>
    <w:rsid w:val="00AA3F9C"/>
    <w:rsid w:val="00AB4BF2"/>
    <w:rsid w:val="00AE05C4"/>
    <w:rsid w:val="00AE0B2E"/>
    <w:rsid w:val="00AE0D95"/>
    <w:rsid w:val="00AF1BFB"/>
    <w:rsid w:val="00AF7C13"/>
    <w:rsid w:val="00B04749"/>
    <w:rsid w:val="00B059C9"/>
    <w:rsid w:val="00B207E2"/>
    <w:rsid w:val="00B31D16"/>
    <w:rsid w:val="00B35E9E"/>
    <w:rsid w:val="00B41AD3"/>
    <w:rsid w:val="00B47B35"/>
    <w:rsid w:val="00B540A3"/>
    <w:rsid w:val="00B54245"/>
    <w:rsid w:val="00B55CC5"/>
    <w:rsid w:val="00B71391"/>
    <w:rsid w:val="00B717FD"/>
    <w:rsid w:val="00B765AB"/>
    <w:rsid w:val="00B77DB3"/>
    <w:rsid w:val="00B8253F"/>
    <w:rsid w:val="00B923F2"/>
    <w:rsid w:val="00BA11E3"/>
    <w:rsid w:val="00BA16F2"/>
    <w:rsid w:val="00BA41F1"/>
    <w:rsid w:val="00BA7089"/>
    <w:rsid w:val="00BB15EE"/>
    <w:rsid w:val="00BB4B5F"/>
    <w:rsid w:val="00BB6E4C"/>
    <w:rsid w:val="00BC14EB"/>
    <w:rsid w:val="00BC617C"/>
    <w:rsid w:val="00BC6EAA"/>
    <w:rsid w:val="00BD258B"/>
    <w:rsid w:val="00BD60D0"/>
    <w:rsid w:val="00BF6B4A"/>
    <w:rsid w:val="00BF7548"/>
    <w:rsid w:val="00C01471"/>
    <w:rsid w:val="00C029EC"/>
    <w:rsid w:val="00C044D9"/>
    <w:rsid w:val="00C114B5"/>
    <w:rsid w:val="00C219B8"/>
    <w:rsid w:val="00C30AF8"/>
    <w:rsid w:val="00C34230"/>
    <w:rsid w:val="00C4596E"/>
    <w:rsid w:val="00C53356"/>
    <w:rsid w:val="00C57082"/>
    <w:rsid w:val="00C62A10"/>
    <w:rsid w:val="00C802B3"/>
    <w:rsid w:val="00C81AD6"/>
    <w:rsid w:val="00C86DDC"/>
    <w:rsid w:val="00C8763D"/>
    <w:rsid w:val="00C921CF"/>
    <w:rsid w:val="00C97385"/>
    <w:rsid w:val="00CA3A8E"/>
    <w:rsid w:val="00CB0C3C"/>
    <w:rsid w:val="00CB2828"/>
    <w:rsid w:val="00CB3A7C"/>
    <w:rsid w:val="00CC15D3"/>
    <w:rsid w:val="00CC6767"/>
    <w:rsid w:val="00CD5D16"/>
    <w:rsid w:val="00CD5D40"/>
    <w:rsid w:val="00CD7033"/>
    <w:rsid w:val="00CF2C33"/>
    <w:rsid w:val="00D0263A"/>
    <w:rsid w:val="00D03B0C"/>
    <w:rsid w:val="00D04693"/>
    <w:rsid w:val="00D1477D"/>
    <w:rsid w:val="00D148D7"/>
    <w:rsid w:val="00D14B2D"/>
    <w:rsid w:val="00D17776"/>
    <w:rsid w:val="00D206B8"/>
    <w:rsid w:val="00D22437"/>
    <w:rsid w:val="00D27F14"/>
    <w:rsid w:val="00D305AF"/>
    <w:rsid w:val="00D3403D"/>
    <w:rsid w:val="00D34699"/>
    <w:rsid w:val="00D35EC4"/>
    <w:rsid w:val="00D36099"/>
    <w:rsid w:val="00D41845"/>
    <w:rsid w:val="00D418CE"/>
    <w:rsid w:val="00D45798"/>
    <w:rsid w:val="00D53655"/>
    <w:rsid w:val="00D545AE"/>
    <w:rsid w:val="00D56C3A"/>
    <w:rsid w:val="00D618DE"/>
    <w:rsid w:val="00D64493"/>
    <w:rsid w:val="00D65751"/>
    <w:rsid w:val="00D67FB1"/>
    <w:rsid w:val="00D74465"/>
    <w:rsid w:val="00D7592D"/>
    <w:rsid w:val="00D76C28"/>
    <w:rsid w:val="00D90522"/>
    <w:rsid w:val="00D92AF8"/>
    <w:rsid w:val="00D94B93"/>
    <w:rsid w:val="00D95F98"/>
    <w:rsid w:val="00D97846"/>
    <w:rsid w:val="00DA5196"/>
    <w:rsid w:val="00DA54C3"/>
    <w:rsid w:val="00DA76AA"/>
    <w:rsid w:val="00DB5CE5"/>
    <w:rsid w:val="00DB71D8"/>
    <w:rsid w:val="00DC510D"/>
    <w:rsid w:val="00DE4101"/>
    <w:rsid w:val="00DE5F71"/>
    <w:rsid w:val="00DF2C5C"/>
    <w:rsid w:val="00DF7B78"/>
    <w:rsid w:val="00E0257F"/>
    <w:rsid w:val="00E12817"/>
    <w:rsid w:val="00E13C08"/>
    <w:rsid w:val="00E144B1"/>
    <w:rsid w:val="00E14E3C"/>
    <w:rsid w:val="00E16888"/>
    <w:rsid w:val="00E220DA"/>
    <w:rsid w:val="00E22B70"/>
    <w:rsid w:val="00E24686"/>
    <w:rsid w:val="00E259C8"/>
    <w:rsid w:val="00E260AF"/>
    <w:rsid w:val="00E26329"/>
    <w:rsid w:val="00E2747E"/>
    <w:rsid w:val="00E30A91"/>
    <w:rsid w:val="00E325F8"/>
    <w:rsid w:val="00E34011"/>
    <w:rsid w:val="00E4021F"/>
    <w:rsid w:val="00E424A6"/>
    <w:rsid w:val="00E4481E"/>
    <w:rsid w:val="00E61C88"/>
    <w:rsid w:val="00E70A21"/>
    <w:rsid w:val="00E74320"/>
    <w:rsid w:val="00E8058B"/>
    <w:rsid w:val="00E809F3"/>
    <w:rsid w:val="00E82725"/>
    <w:rsid w:val="00E9454D"/>
    <w:rsid w:val="00EA059B"/>
    <w:rsid w:val="00EA3052"/>
    <w:rsid w:val="00EA4A53"/>
    <w:rsid w:val="00EB64D1"/>
    <w:rsid w:val="00EB7E07"/>
    <w:rsid w:val="00EC48F6"/>
    <w:rsid w:val="00EE001A"/>
    <w:rsid w:val="00EE0B45"/>
    <w:rsid w:val="00EE19CD"/>
    <w:rsid w:val="00EF08A5"/>
    <w:rsid w:val="00EF20C3"/>
    <w:rsid w:val="00EF5F19"/>
    <w:rsid w:val="00F05630"/>
    <w:rsid w:val="00F142BA"/>
    <w:rsid w:val="00F14A7D"/>
    <w:rsid w:val="00F17545"/>
    <w:rsid w:val="00F32ECB"/>
    <w:rsid w:val="00F34E68"/>
    <w:rsid w:val="00F51577"/>
    <w:rsid w:val="00F518A1"/>
    <w:rsid w:val="00F52684"/>
    <w:rsid w:val="00F5523F"/>
    <w:rsid w:val="00F6605B"/>
    <w:rsid w:val="00F66E2C"/>
    <w:rsid w:val="00F74967"/>
    <w:rsid w:val="00F76135"/>
    <w:rsid w:val="00F76AFB"/>
    <w:rsid w:val="00F77FCB"/>
    <w:rsid w:val="00F84D30"/>
    <w:rsid w:val="00F87274"/>
    <w:rsid w:val="00F931F6"/>
    <w:rsid w:val="00FA087E"/>
    <w:rsid w:val="00FB11CC"/>
    <w:rsid w:val="00FB3622"/>
    <w:rsid w:val="00FB3E1B"/>
    <w:rsid w:val="00FB7ED9"/>
    <w:rsid w:val="00FC2732"/>
    <w:rsid w:val="00FC38C2"/>
    <w:rsid w:val="00FC4753"/>
    <w:rsid w:val="00FC751B"/>
    <w:rsid w:val="00FD0EB1"/>
    <w:rsid w:val="00FD31C5"/>
    <w:rsid w:val="00FE0ED2"/>
    <w:rsid w:val="00FF4FDE"/>
    <w:rsid w:val="00FF682A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320E4"/>
  <w15:docId w15:val="{9280EE87-89D7-4E01-A550-A77C9466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07A1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60299"/>
    <w:pPr>
      <w:keepNext/>
      <w:ind w:left="3828"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960299"/>
    <w:pPr>
      <w:keepNext/>
      <w:outlineLvl w:val="1"/>
    </w:pPr>
    <w:rPr>
      <w:rFonts w:ascii="Arial" w:hAnsi="Arial"/>
      <w:b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396A36"/>
    <w:pPr>
      <w:numPr>
        <w:numId w:val="1"/>
      </w:numPr>
    </w:pPr>
  </w:style>
  <w:style w:type="character" w:customStyle="1" w:styleId="Nagwek1Znak">
    <w:name w:val="Nagłówek 1 Znak"/>
    <w:link w:val="Nagwek1"/>
    <w:rsid w:val="009602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60299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705D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B70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B705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D16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31D1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8253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676C3A"/>
    <w:pPr>
      <w:ind w:firstLine="708"/>
    </w:pPr>
    <w:rPr>
      <w:sz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676C3A"/>
    <w:rPr>
      <w:rFonts w:ascii="Times New Roman" w:eastAsia="Times New Roman" w:hAnsi="Times New Roman" w:cs="Times New Roman"/>
      <w:sz w:val="24"/>
      <w:szCs w:val="20"/>
    </w:rPr>
  </w:style>
  <w:style w:type="character" w:styleId="Odwoaniedokomentarza">
    <w:name w:val="annotation reference"/>
    <w:uiPriority w:val="99"/>
    <w:semiHidden/>
    <w:unhideWhenUsed/>
    <w:rsid w:val="00E42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4A6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E424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424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Siatkatabeli">
    <w:name w:val="Table Grid"/>
    <w:basedOn w:val="Standardowy"/>
    <w:uiPriority w:val="59"/>
    <w:rsid w:val="00E74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aragraph">
    <w:name w:val="div.paragraph"/>
    <w:uiPriority w:val="99"/>
    <w:rsid w:val="005347D8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5347D8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3A7570"/>
    <w:rPr>
      <w:rFonts w:ascii="Times New Roman" w:eastAsia="Times New Roman" w:hAnsi="Times New Roman"/>
    </w:rPr>
  </w:style>
  <w:style w:type="paragraph" w:styleId="Bezodstpw">
    <w:name w:val="No Spacing"/>
    <w:uiPriority w:val="1"/>
    <w:qFormat/>
    <w:rsid w:val="0017529E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rsid w:val="002D58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D58E8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2D58E8"/>
    <w:pPr>
      <w:spacing w:after="120"/>
    </w:pPr>
  </w:style>
  <w:style w:type="character" w:customStyle="1" w:styleId="TekstpodstawowyZnak">
    <w:name w:val="Tekst podstawowy Znak"/>
    <w:link w:val="Tekstpodstawowy"/>
    <w:rsid w:val="002D58E8"/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D64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64493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rsid w:val="00543B06"/>
    <w:pPr>
      <w:jc w:val="both"/>
    </w:pPr>
    <w:rPr>
      <w:rFonts w:eastAsia="Calibri"/>
      <w:sz w:val="24"/>
      <w:szCs w:val="24"/>
    </w:rPr>
  </w:style>
  <w:style w:type="character" w:styleId="Hipercze">
    <w:name w:val="Hyperlink"/>
    <w:uiPriority w:val="99"/>
    <w:unhideWhenUsed/>
    <w:rsid w:val="00F32ECB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46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5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nioski@bskowa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P.PROD.BANKOWYCH\Migracja%20danych\Og&#243;lne\Podrecznik%20klienci%20instytucjonalni\Procedura%20COVID\EBA%20grudzie&#324;%202020\Procedura%20COVID%205_01_2021\Ostateczna%2012.01.2021\za&#322;.%201%20Wniosek%20COVID%20kl.%20instytucjonalny_DK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7CD29-2204-4C80-AD08-BF7F0D1E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zał. 1 Wniosek COVID kl. instytucjonalny_DKR.dot</Template>
  <TotalTime>8</TotalTime>
  <Pages>2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SGB-Bank S.A.</Company>
  <LinksUpToDate>false</LinksUpToDate>
  <CharactersWithSpaces>4000</CharactersWithSpaces>
  <SharedDoc>false</SharedDoc>
  <HLinks>
    <vt:vector size="6" baseType="variant">
      <vt:variant>
        <vt:i4>327719</vt:i4>
      </vt:variant>
      <vt:variant>
        <vt:i4>6</vt:i4>
      </vt:variant>
      <vt:variant>
        <vt:i4>0</vt:i4>
      </vt:variant>
      <vt:variant>
        <vt:i4>5</vt:i4>
      </vt:variant>
      <vt:variant>
        <vt:lpwstr>mailto:wniosek@sgb.pl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Gilicińska-Cieślak</dc:creator>
  <cp:lastModifiedBy>Beata Jabłońska</cp:lastModifiedBy>
  <cp:revision>5</cp:revision>
  <cp:lastPrinted>2021-01-13T12:40:00Z</cp:lastPrinted>
  <dcterms:created xsi:type="dcterms:W3CDTF">2021-01-13T12:35:00Z</dcterms:created>
  <dcterms:modified xsi:type="dcterms:W3CDTF">2021-01-13T12:42:00Z</dcterms:modified>
</cp:coreProperties>
</file>